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6D1C" w14:textId="3CC2FA26" w:rsidR="008B0E5A" w:rsidRDefault="008B0E5A" w:rsidP="008B0E5A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13B48673" wp14:editId="0F96A559">
            <wp:extent cx="662400" cy="914400"/>
            <wp:effectExtent l="0" t="0" r="444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ical_sigla_fundo_clar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ab/>
      </w:r>
      <w:r w:rsidR="00F85755">
        <w:rPr>
          <w:szCs w:val="24"/>
        </w:rPr>
        <w:tab/>
      </w:r>
      <w:r>
        <w:rPr>
          <w:noProof/>
          <w:szCs w:val="24"/>
        </w:rPr>
        <w:drawing>
          <wp:inline distT="0" distB="0" distL="0" distR="0" wp14:anchorId="21520A52" wp14:editId="6362AE19">
            <wp:extent cx="1275907" cy="657044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em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195" cy="7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5755">
        <w:rPr>
          <w:szCs w:val="24"/>
        </w:rPr>
        <w:tab/>
      </w:r>
      <w:r w:rsidR="00F85755">
        <w:rPr>
          <w:szCs w:val="24"/>
        </w:rPr>
        <w:tab/>
      </w:r>
    </w:p>
    <w:p w14:paraId="1C5F8086" w14:textId="77777777" w:rsidR="008B0E5A" w:rsidRDefault="008B0E5A" w:rsidP="008B0E5A">
      <w:pPr>
        <w:jc w:val="center"/>
        <w:rPr>
          <w:szCs w:val="24"/>
        </w:rPr>
      </w:pPr>
    </w:p>
    <w:p w14:paraId="16D254BF" w14:textId="77777777" w:rsidR="008B0E5A" w:rsidRPr="00EF4BFA" w:rsidRDefault="008B0E5A" w:rsidP="008B0E5A">
      <w:pPr>
        <w:jc w:val="center"/>
        <w:rPr>
          <w:szCs w:val="24"/>
        </w:rPr>
      </w:pPr>
      <w:r w:rsidRPr="00EF4BFA">
        <w:rPr>
          <w:szCs w:val="24"/>
        </w:rPr>
        <w:t xml:space="preserve">UNIVERSIDADE FEDERAL DE SANTA CATARINA </w:t>
      </w:r>
    </w:p>
    <w:p w14:paraId="1E09E27B" w14:textId="77777777" w:rsidR="008B0E5A" w:rsidRPr="00EF4BFA" w:rsidRDefault="008B0E5A" w:rsidP="008B0E5A">
      <w:pPr>
        <w:jc w:val="center"/>
        <w:rPr>
          <w:szCs w:val="24"/>
        </w:rPr>
      </w:pPr>
      <w:r w:rsidRPr="00EF4BFA">
        <w:rPr>
          <w:szCs w:val="24"/>
        </w:rPr>
        <w:t>CENTRO</w:t>
      </w:r>
      <w:r w:rsidRPr="007D1958">
        <w:t xml:space="preserve"> </w:t>
      </w:r>
      <w:r w:rsidRPr="007D1958">
        <w:rPr>
          <w:szCs w:val="24"/>
        </w:rPr>
        <w:t>TECNOLÓGICO - CTC</w:t>
      </w:r>
      <w:r w:rsidRPr="00EF4BFA">
        <w:rPr>
          <w:szCs w:val="24"/>
        </w:rPr>
        <w:t xml:space="preserve"> </w:t>
      </w:r>
    </w:p>
    <w:p w14:paraId="7C4239E8" w14:textId="6F69929A" w:rsidR="008B0E5A" w:rsidRDefault="008B0E5A" w:rsidP="008B0E5A">
      <w:pPr>
        <w:jc w:val="center"/>
        <w:rPr>
          <w:szCs w:val="24"/>
        </w:rPr>
      </w:pPr>
      <w:r w:rsidRPr="007D1958">
        <w:rPr>
          <w:szCs w:val="24"/>
        </w:rPr>
        <w:t xml:space="preserve">DEPARTAMENTO DE ENGENHARIA MECÂNICA - EMC </w:t>
      </w:r>
    </w:p>
    <w:p w14:paraId="7F0D06F5" w14:textId="77777777" w:rsidR="00160C0C" w:rsidRDefault="00160C0C">
      <w:pPr>
        <w:pStyle w:val="Prelim1"/>
      </w:pPr>
    </w:p>
    <w:p w14:paraId="31D0F252" w14:textId="5066680A" w:rsidR="00160C0C" w:rsidRDefault="00AD47D4">
      <w:pPr>
        <w:pStyle w:val="Prelim1"/>
      </w:pPr>
      <w:r w:rsidRPr="00AD47D4">
        <w:rPr>
          <w:highlight w:val="yellow"/>
        </w:rPr>
        <w:t>&lt;1º. OU 2º. OU 3º.&gt;</w:t>
      </w:r>
      <w:r>
        <w:t xml:space="preserve">  RELATÓRIO DE ESTÁGIO CURRICULAR</w:t>
      </w:r>
    </w:p>
    <w:p w14:paraId="03B23209" w14:textId="2E4DD955" w:rsidR="00F452AF" w:rsidRDefault="00F452AF">
      <w:pPr>
        <w:pStyle w:val="Prelim1"/>
      </w:pPr>
      <w:r w:rsidRPr="00F452AF">
        <w:rPr>
          <w:highlight w:val="yellow"/>
        </w:rPr>
        <w:t>Período: x/x/20XX  à xx/ xx / 20XX</w:t>
      </w:r>
    </w:p>
    <w:p w14:paraId="37ECFD72" w14:textId="689F7A46" w:rsidR="00160C0C" w:rsidRDefault="00160C0C">
      <w:pPr>
        <w:pStyle w:val="Prelim1"/>
      </w:pPr>
    </w:p>
    <w:p w14:paraId="4922BFBF" w14:textId="13F43703" w:rsidR="00AD47D4" w:rsidRDefault="00AD47D4">
      <w:pPr>
        <w:pStyle w:val="Prelim1"/>
      </w:pPr>
      <w:r w:rsidRPr="00AD47D4">
        <w:rPr>
          <w:highlight w:val="yellow"/>
        </w:rPr>
        <w:t>Título: subtítulo (se houver)</w:t>
      </w:r>
    </w:p>
    <w:p w14:paraId="19C3C719" w14:textId="77777777" w:rsidR="00160C0C" w:rsidRDefault="00160C0C">
      <w:pPr>
        <w:pStyle w:val="Prelim1"/>
      </w:pPr>
    </w:p>
    <w:p w14:paraId="06B9C4E8" w14:textId="03AE39B6" w:rsidR="00160C0C" w:rsidRDefault="00F85755">
      <w:pPr>
        <w:pStyle w:val="Prelim1"/>
      </w:pPr>
      <w:r w:rsidRPr="00AD47D4">
        <w:rPr>
          <w:highlight w:val="yellow"/>
        </w:rPr>
        <w:t>&lt;</w:t>
      </w:r>
      <w:r w:rsidR="00160C0C" w:rsidRPr="00AD47D4">
        <w:rPr>
          <w:highlight w:val="yellow"/>
        </w:rPr>
        <w:t>Nome d</w:t>
      </w:r>
      <w:r w:rsidR="00AD47D4" w:rsidRPr="00AD47D4">
        <w:rPr>
          <w:highlight w:val="yellow"/>
        </w:rPr>
        <w:t>O(a)</w:t>
      </w:r>
      <w:r w:rsidR="00160C0C" w:rsidRPr="00AD47D4">
        <w:rPr>
          <w:highlight w:val="yellow"/>
        </w:rPr>
        <w:t xml:space="preserve"> </w:t>
      </w:r>
      <w:r w:rsidR="00AD47D4" w:rsidRPr="00AD47D4">
        <w:rPr>
          <w:highlight w:val="yellow"/>
        </w:rPr>
        <w:t>ESTAGIÁRIO (a)</w:t>
      </w:r>
      <w:r w:rsidRPr="00AD47D4">
        <w:rPr>
          <w:highlight w:val="yellow"/>
        </w:rPr>
        <w:t>&gt;</w:t>
      </w:r>
      <w:r w:rsidR="00160C0C">
        <w:t xml:space="preserve"> </w:t>
      </w:r>
    </w:p>
    <w:p w14:paraId="48232743" w14:textId="77777777" w:rsidR="00F85755" w:rsidRDefault="00F85755">
      <w:pPr>
        <w:pStyle w:val="Prelim1"/>
      </w:pPr>
    </w:p>
    <w:p w14:paraId="442F0B9B" w14:textId="77777777" w:rsidR="00160C0C" w:rsidRDefault="00160C0C">
      <w:pPr>
        <w:pStyle w:val="Prelim1"/>
      </w:pPr>
    </w:p>
    <w:p w14:paraId="5BDD1339" w14:textId="77777777" w:rsidR="00160C0C" w:rsidRDefault="00160C0C">
      <w:pPr>
        <w:pStyle w:val="Prelim1"/>
      </w:pPr>
    </w:p>
    <w:p w14:paraId="232C0D9A" w14:textId="27506D47" w:rsidR="00160C0C" w:rsidRPr="00681CD3" w:rsidRDefault="00AD47D4">
      <w:pPr>
        <w:pStyle w:val="Prelim2"/>
      </w:pPr>
      <w:r w:rsidRPr="00AD47D4">
        <w:t>EMC5522_ Estágio Profissional em Engenharia Mecânica</w:t>
      </w:r>
      <w:r w:rsidR="00E20162" w:rsidRPr="00E20162">
        <w:t xml:space="preserve"> </w:t>
      </w:r>
    </w:p>
    <w:p w14:paraId="6C129B8B" w14:textId="77777777" w:rsidR="00160C0C" w:rsidRDefault="00160C0C">
      <w:pPr>
        <w:pStyle w:val="Prelim1"/>
      </w:pPr>
    </w:p>
    <w:p w14:paraId="20E61218" w14:textId="77777777" w:rsidR="00160C0C" w:rsidRDefault="00160C0C">
      <w:pPr>
        <w:pStyle w:val="Prelim1"/>
      </w:pPr>
    </w:p>
    <w:p w14:paraId="3550DA17" w14:textId="56211DBD" w:rsidR="00160C0C" w:rsidRDefault="00AD47D4">
      <w:pPr>
        <w:pStyle w:val="Prelim1"/>
      </w:pPr>
      <w:r w:rsidRPr="00AD47D4">
        <w:rPr>
          <w:highlight w:val="yellow"/>
        </w:rPr>
        <w:t>CLASSIFICAÇÃO DE SEGURANÇA (se houver)</w:t>
      </w:r>
    </w:p>
    <w:p w14:paraId="79CB871C" w14:textId="77777777" w:rsidR="00160C0C" w:rsidRDefault="00160C0C">
      <w:pPr>
        <w:pStyle w:val="Prelim1"/>
      </w:pPr>
    </w:p>
    <w:p w14:paraId="0186FA53" w14:textId="77777777" w:rsidR="00163274" w:rsidRDefault="00163274">
      <w:pPr>
        <w:pStyle w:val="Prelim3"/>
      </w:pPr>
    </w:p>
    <w:p w14:paraId="4282DAEB" w14:textId="64D0D2F8" w:rsidR="00160C0C" w:rsidRDefault="00160C0C">
      <w:pPr>
        <w:pStyle w:val="Prelim1"/>
      </w:pPr>
    </w:p>
    <w:p w14:paraId="3A3A6D67" w14:textId="6E83E52D" w:rsidR="00F452AF" w:rsidRDefault="00F452AF">
      <w:pPr>
        <w:pStyle w:val="Prelim1"/>
      </w:pPr>
    </w:p>
    <w:p w14:paraId="54FBEA9B" w14:textId="5F640E81" w:rsidR="00F452AF" w:rsidRDefault="00F452AF">
      <w:pPr>
        <w:pStyle w:val="Prelim1"/>
      </w:pPr>
    </w:p>
    <w:p w14:paraId="1C8D4EAC" w14:textId="740FCDDC" w:rsidR="00F452AF" w:rsidRDefault="00F452AF">
      <w:pPr>
        <w:pStyle w:val="Prelim1"/>
      </w:pPr>
    </w:p>
    <w:p w14:paraId="575572C5" w14:textId="0420E1B0" w:rsidR="00F452AF" w:rsidRDefault="00F452AF">
      <w:pPr>
        <w:pStyle w:val="Prelim1"/>
      </w:pPr>
    </w:p>
    <w:p w14:paraId="7C7EC28C" w14:textId="25FA7C1B" w:rsidR="00F452AF" w:rsidRDefault="00F452AF">
      <w:pPr>
        <w:pStyle w:val="Prelim1"/>
      </w:pPr>
    </w:p>
    <w:p w14:paraId="1577EC68" w14:textId="77777777" w:rsidR="00F452AF" w:rsidRPr="00163274" w:rsidRDefault="00F452AF">
      <w:pPr>
        <w:pStyle w:val="Prelim1"/>
      </w:pPr>
    </w:p>
    <w:p w14:paraId="1B827074" w14:textId="77777777" w:rsidR="00F452AF" w:rsidRDefault="00E5344B">
      <w:pPr>
        <w:pStyle w:val="Prelim2"/>
        <w:rPr>
          <w:sz w:val="24"/>
          <w:szCs w:val="24"/>
        </w:rPr>
      </w:pPr>
      <w:r w:rsidRPr="00F452AF">
        <w:rPr>
          <w:sz w:val="24"/>
          <w:szCs w:val="24"/>
          <w:highlight w:val="yellow"/>
        </w:rPr>
        <w:t>Florianópolis</w:t>
      </w:r>
    </w:p>
    <w:p w14:paraId="31152FE1" w14:textId="1672F074" w:rsidR="00160C0C" w:rsidRPr="00E5344B" w:rsidRDefault="00632CF5">
      <w:pPr>
        <w:pStyle w:val="Prelim2"/>
        <w:rPr>
          <w:sz w:val="24"/>
          <w:szCs w:val="24"/>
        </w:rPr>
      </w:pPr>
      <w:r w:rsidRPr="00632CF5">
        <w:rPr>
          <w:sz w:val="24"/>
          <w:szCs w:val="24"/>
          <w:highlight w:val="yellow"/>
        </w:rPr>
        <w:t>Ano</w:t>
      </w:r>
    </w:p>
    <w:p w14:paraId="2278787C" w14:textId="77777777" w:rsidR="00160C0C" w:rsidRDefault="00160C0C">
      <w:pPr>
        <w:pStyle w:val="Prelim1"/>
      </w:pPr>
    </w:p>
    <w:p w14:paraId="02B2E758" w14:textId="77777777" w:rsidR="00160C0C" w:rsidRDefault="00160C0C">
      <w:pPr>
        <w:pStyle w:val="Prelim1"/>
        <w:sectPr w:rsidR="00160C0C">
          <w:headerReference w:type="default" r:id="rId9"/>
          <w:headerReference w:type="first" r:id="rId10"/>
          <w:pgSz w:w="11907" w:h="16840" w:code="9"/>
          <w:pgMar w:top="1134" w:right="1134" w:bottom="1134" w:left="1701" w:header="720" w:footer="720" w:gutter="0"/>
          <w:cols w:space="720"/>
          <w:titlePg/>
        </w:sectPr>
      </w:pPr>
    </w:p>
    <w:p w14:paraId="36DF066A" w14:textId="77777777" w:rsidR="00AD47D4" w:rsidRDefault="00AD47D4">
      <w:pPr>
        <w:tabs>
          <w:tab w:val="clear" w:pos="567"/>
        </w:tabs>
        <w:spacing w:line="240" w:lineRule="auto"/>
        <w:jc w:val="left"/>
      </w:pPr>
    </w:p>
    <w:p w14:paraId="6EF66A43" w14:textId="77777777" w:rsidR="00AD47D4" w:rsidRDefault="00AD47D4">
      <w:pPr>
        <w:tabs>
          <w:tab w:val="clear" w:pos="567"/>
        </w:tabs>
        <w:spacing w:line="240" w:lineRule="auto"/>
        <w:jc w:val="left"/>
      </w:pPr>
    </w:p>
    <w:p w14:paraId="42AFAC25" w14:textId="4F0E8A95" w:rsidR="00AD47D4" w:rsidRDefault="00AD47D4" w:rsidP="00AD47D4">
      <w:pPr>
        <w:pStyle w:val="Prelim1"/>
      </w:pPr>
      <w:r w:rsidRPr="00AD47D4">
        <w:rPr>
          <w:highlight w:val="yellow"/>
        </w:rPr>
        <w:t>&lt;Nome dO(a) ESTAGIÁRIO (a)&gt;</w:t>
      </w:r>
      <w:r w:rsidR="00F452AF">
        <w:t>(</w:t>
      </w:r>
      <w:r w:rsidR="00F452AF">
        <w:rPr>
          <w:caps w:val="0"/>
        </w:rPr>
        <w:t>matrícula</w:t>
      </w:r>
      <w:r w:rsidR="00F452AF">
        <w:t>:</w:t>
      </w:r>
      <w:r w:rsidR="00F452AF" w:rsidRPr="00F452AF">
        <w:rPr>
          <w:highlight w:val="yellow"/>
        </w:rPr>
        <w:t>06060606</w:t>
      </w:r>
      <w:r w:rsidR="00F452AF">
        <w:t>)</w:t>
      </w:r>
      <w:r>
        <w:t xml:space="preserve"> </w:t>
      </w:r>
    </w:p>
    <w:p w14:paraId="520B7B2F" w14:textId="77777777" w:rsidR="00AD47D4" w:rsidRDefault="00AD47D4" w:rsidP="00AD47D4">
      <w:pPr>
        <w:tabs>
          <w:tab w:val="clear" w:pos="567"/>
        </w:tabs>
        <w:spacing w:line="240" w:lineRule="auto"/>
        <w:jc w:val="left"/>
      </w:pPr>
    </w:p>
    <w:p w14:paraId="1D81932B" w14:textId="77777777" w:rsidR="00AD47D4" w:rsidRDefault="00AD47D4" w:rsidP="00AD47D4">
      <w:pPr>
        <w:tabs>
          <w:tab w:val="clear" w:pos="567"/>
        </w:tabs>
        <w:spacing w:line="240" w:lineRule="auto"/>
        <w:jc w:val="left"/>
      </w:pPr>
    </w:p>
    <w:p w14:paraId="7998CD0B" w14:textId="77777777" w:rsidR="00AD47D4" w:rsidRDefault="00AD47D4" w:rsidP="00AD47D4">
      <w:pPr>
        <w:tabs>
          <w:tab w:val="clear" w:pos="567"/>
        </w:tabs>
        <w:spacing w:line="240" w:lineRule="auto"/>
        <w:jc w:val="left"/>
      </w:pPr>
    </w:p>
    <w:p w14:paraId="75FF1F92" w14:textId="77777777" w:rsidR="00AD47D4" w:rsidRDefault="00AD47D4" w:rsidP="00AD47D4">
      <w:pPr>
        <w:tabs>
          <w:tab w:val="clear" w:pos="567"/>
        </w:tabs>
        <w:spacing w:line="240" w:lineRule="auto"/>
        <w:jc w:val="left"/>
      </w:pPr>
    </w:p>
    <w:p w14:paraId="576B188D" w14:textId="77777777" w:rsidR="00AD47D4" w:rsidRDefault="00AD47D4" w:rsidP="00AD47D4">
      <w:pPr>
        <w:tabs>
          <w:tab w:val="clear" w:pos="567"/>
        </w:tabs>
        <w:spacing w:line="240" w:lineRule="auto"/>
        <w:jc w:val="left"/>
      </w:pPr>
    </w:p>
    <w:p w14:paraId="4299C472" w14:textId="77777777" w:rsidR="00AD47D4" w:rsidRDefault="00AD47D4" w:rsidP="00AD47D4">
      <w:pPr>
        <w:tabs>
          <w:tab w:val="clear" w:pos="567"/>
        </w:tabs>
        <w:spacing w:line="240" w:lineRule="auto"/>
        <w:jc w:val="left"/>
      </w:pPr>
    </w:p>
    <w:p w14:paraId="2012207C" w14:textId="77777777" w:rsidR="00AD47D4" w:rsidRDefault="00AD47D4" w:rsidP="00AD47D4">
      <w:pPr>
        <w:tabs>
          <w:tab w:val="clear" w:pos="567"/>
        </w:tabs>
        <w:spacing w:line="240" w:lineRule="auto"/>
        <w:jc w:val="left"/>
      </w:pPr>
    </w:p>
    <w:p w14:paraId="0C7AC6AB" w14:textId="77777777" w:rsidR="00AD47D4" w:rsidRDefault="00AD47D4" w:rsidP="00AD47D4">
      <w:pPr>
        <w:pStyle w:val="Prelim1"/>
      </w:pPr>
      <w:r w:rsidRPr="00AD47D4">
        <w:rPr>
          <w:highlight w:val="yellow"/>
        </w:rPr>
        <w:t>Título: subtítulo (se houver)</w:t>
      </w:r>
    </w:p>
    <w:p w14:paraId="0A6AE9F5" w14:textId="77777777" w:rsidR="00AD47D4" w:rsidRDefault="00AD47D4" w:rsidP="00AD47D4">
      <w:pPr>
        <w:tabs>
          <w:tab w:val="clear" w:pos="567"/>
        </w:tabs>
        <w:spacing w:line="240" w:lineRule="auto"/>
        <w:jc w:val="left"/>
      </w:pPr>
    </w:p>
    <w:p w14:paraId="429E1C5E" w14:textId="55BB5C4F" w:rsidR="00AD47D4" w:rsidRDefault="00AD47D4" w:rsidP="00AD47D4">
      <w:pPr>
        <w:tabs>
          <w:tab w:val="clear" w:pos="567"/>
        </w:tabs>
        <w:spacing w:line="240" w:lineRule="auto"/>
        <w:jc w:val="left"/>
      </w:pPr>
    </w:p>
    <w:p w14:paraId="66DE6DAB" w14:textId="77777777" w:rsidR="00AD47D4" w:rsidRDefault="00AD47D4" w:rsidP="00AD47D4">
      <w:pPr>
        <w:pStyle w:val="Prelim1"/>
      </w:pPr>
      <w:r w:rsidRPr="00AD47D4">
        <w:rPr>
          <w:highlight w:val="yellow"/>
        </w:rPr>
        <w:t>CLASSIFICAÇÃO DE SEGURANÇA (se houver)</w:t>
      </w:r>
    </w:p>
    <w:p w14:paraId="0FD12E00" w14:textId="77777777" w:rsidR="00AD47D4" w:rsidRDefault="00AD47D4" w:rsidP="00AD47D4">
      <w:pPr>
        <w:tabs>
          <w:tab w:val="clear" w:pos="567"/>
        </w:tabs>
        <w:spacing w:line="240" w:lineRule="auto"/>
        <w:jc w:val="left"/>
      </w:pPr>
    </w:p>
    <w:p w14:paraId="46B31D1C" w14:textId="77777777" w:rsidR="00AD47D4" w:rsidRDefault="00AD47D4" w:rsidP="00AD47D4">
      <w:pPr>
        <w:tabs>
          <w:tab w:val="clear" w:pos="567"/>
        </w:tabs>
        <w:spacing w:line="240" w:lineRule="auto"/>
        <w:jc w:val="left"/>
      </w:pPr>
    </w:p>
    <w:p w14:paraId="5325C5F3" w14:textId="57528BC6" w:rsidR="00AD47D4" w:rsidRDefault="00AD47D4" w:rsidP="00AD47D4">
      <w:pPr>
        <w:tabs>
          <w:tab w:val="clear" w:pos="567"/>
        </w:tabs>
        <w:spacing w:line="240" w:lineRule="auto"/>
        <w:ind w:left="4962"/>
      </w:pPr>
      <w:r>
        <w:t xml:space="preserve">Relatório </w:t>
      </w:r>
      <w:r w:rsidR="00F452AF">
        <w:t xml:space="preserve">de estágio curricular do período de </w:t>
      </w:r>
      <w:proofErr w:type="spellStart"/>
      <w:r w:rsidR="00F452AF" w:rsidRPr="00632CF5">
        <w:rPr>
          <w:highlight w:val="yellow"/>
        </w:rPr>
        <w:t>xx</w:t>
      </w:r>
      <w:proofErr w:type="spellEnd"/>
      <w:r w:rsidR="00F452AF" w:rsidRPr="00632CF5">
        <w:rPr>
          <w:highlight w:val="yellow"/>
        </w:rPr>
        <w:t>/</w:t>
      </w:r>
      <w:proofErr w:type="spellStart"/>
      <w:r w:rsidR="00F452AF" w:rsidRPr="00632CF5">
        <w:rPr>
          <w:highlight w:val="yellow"/>
        </w:rPr>
        <w:t>xx</w:t>
      </w:r>
      <w:proofErr w:type="spellEnd"/>
      <w:r w:rsidR="00F452AF" w:rsidRPr="00632CF5">
        <w:rPr>
          <w:highlight w:val="yellow"/>
        </w:rPr>
        <w:t>/20xx</w:t>
      </w:r>
      <w:r w:rsidR="00F452AF">
        <w:t xml:space="preserve"> a </w:t>
      </w:r>
      <w:proofErr w:type="spellStart"/>
      <w:r w:rsidR="00F452AF" w:rsidRPr="00632CF5">
        <w:rPr>
          <w:highlight w:val="yellow"/>
        </w:rPr>
        <w:t>xx</w:t>
      </w:r>
      <w:proofErr w:type="spellEnd"/>
      <w:r w:rsidR="00F452AF" w:rsidRPr="00632CF5">
        <w:rPr>
          <w:highlight w:val="yellow"/>
        </w:rPr>
        <w:t>/</w:t>
      </w:r>
      <w:proofErr w:type="spellStart"/>
      <w:r w:rsidR="00F452AF" w:rsidRPr="00632CF5">
        <w:rPr>
          <w:highlight w:val="yellow"/>
        </w:rPr>
        <w:t>xx</w:t>
      </w:r>
      <w:proofErr w:type="spellEnd"/>
      <w:r w:rsidR="00F452AF" w:rsidRPr="00632CF5">
        <w:rPr>
          <w:highlight w:val="yellow"/>
        </w:rPr>
        <w:t>/20xx</w:t>
      </w:r>
      <w:r w:rsidR="00F452AF">
        <w:t xml:space="preserve"> </w:t>
      </w:r>
      <w:r>
        <w:t xml:space="preserve">submetido à Universidade Federal de Santa Catarina como requisito para a aprovação na disciplina </w:t>
      </w:r>
      <w:r w:rsidRPr="00AD47D4">
        <w:t>EMC5522_ Estágio Profissional em Engenharia Mecânica</w:t>
      </w:r>
      <w:r>
        <w:t xml:space="preserve"> do curso de Graduação em Engenharia de Mecânica. </w:t>
      </w:r>
    </w:p>
    <w:p w14:paraId="14C8FE07" w14:textId="77777777" w:rsidR="008114E8" w:rsidRDefault="008114E8" w:rsidP="00AD47D4">
      <w:pPr>
        <w:tabs>
          <w:tab w:val="clear" w:pos="567"/>
        </w:tabs>
        <w:spacing w:line="240" w:lineRule="auto"/>
        <w:ind w:left="4962"/>
      </w:pPr>
    </w:p>
    <w:p w14:paraId="6B27EE84" w14:textId="4B5F0946" w:rsidR="00AD47D4" w:rsidRDefault="00AD47D4" w:rsidP="00AD47D4">
      <w:pPr>
        <w:tabs>
          <w:tab w:val="clear" w:pos="567"/>
        </w:tabs>
        <w:spacing w:line="240" w:lineRule="auto"/>
        <w:ind w:left="4962"/>
      </w:pPr>
      <w:r>
        <w:t>Orientador(a)</w:t>
      </w:r>
      <w:r w:rsidR="008114E8">
        <w:t xml:space="preserve"> (na UFSC)</w:t>
      </w:r>
      <w:r>
        <w:t xml:space="preserve">: Prof. ______ </w:t>
      </w:r>
    </w:p>
    <w:p w14:paraId="7F12406F" w14:textId="77777777" w:rsidR="00AD47D4" w:rsidRDefault="00AD47D4" w:rsidP="00AD47D4">
      <w:pPr>
        <w:tabs>
          <w:tab w:val="clear" w:pos="567"/>
        </w:tabs>
        <w:spacing w:line="240" w:lineRule="auto"/>
        <w:ind w:left="4962"/>
      </w:pPr>
    </w:p>
    <w:p w14:paraId="7A3EE9DE" w14:textId="77777777" w:rsidR="00AD47D4" w:rsidRDefault="00AD47D4" w:rsidP="00AD47D4">
      <w:pPr>
        <w:tabs>
          <w:tab w:val="clear" w:pos="567"/>
        </w:tabs>
        <w:spacing w:line="240" w:lineRule="auto"/>
        <w:jc w:val="left"/>
      </w:pPr>
    </w:p>
    <w:p w14:paraId="5A9EDA1D" w14:textId="77777777" w:rsidR="00AD47D4" w:rsidRDefault="00AD47D4" w:rsidP="00AD47D4">
      <w:pPr>
        <w:tabs>
          <w:tab w:val="clear" w:pos="567"/>
        </w:tabs>
        <w:spacing w:line="240" w:lineRule="auto"/>
        <w:jc w:val="left"/>
      </w:pPr>
    </w:p>
    <w:p w14:paraId="1B227D1A" w14:textId="77777777" w:rsidR="00AD47D4" w:rsidRDefault="00AD47D4" w:rsidP="00AD47D4">
      <w:pPr>
        <w:tabs>
          <w:tab w:val="clear" w:pos="567"/>
        </w:tabs>
        <w:spacing w:line="240" w:lineRule="auto"/>
        <w:jc w:val="left"/>
      </w:pPr>
    </w:p>
    <w:p w14:paraId="15261DDF" w14:textId="77777777" w:rsidR="00AD47D4" w:rsidRDefault="00AD47D4" w:rsidP="00AD47D4">
      <w:pPr>
        <w:tabs>
          <w:tab w:val="clear" w:pos="567"/>
        </w:tabs>
        <w:spacing w:line="240" w:lineRule="auto"/>
        <w:jc w:val="left"/>
      </w:pPr>
    </w:p>
    <w:p w14:paraId="7254BC2A" w14:textId="77777777" w:rsidR="00AD47D4" w:rsidRDefault="00AD47D4" w:rsidP="00AD47D4">
      <w:pPr>
        <w:tabs>
          <w:tab w:val="clear" w:pos="567"/>
        </w:tabs>
        <w:spacing w:line="240" w:lineRule="auto"/>
        <w:jc w:val="left"/>
      </w:pPr>
    </w:p>
    <w:p w14:paraId="37C39464" w14:textId="77777777" w:rsidR="00AD47D4" w:rsidRDefault="00AD47D4" w:rsidP="00AD47D4">
      <w:pPr>
        <w:tabs>
          <w:tab w:val="clear" w:pos="567"/>
        </w:tabs>
        <w:spacing w:line="240" w:lineRule="auto"/>
        <w:jc w:val="left"/>
      </w:pPr>
    </w:p>
    <w:p w14:paraId="652080FD" w14:textId="4CB61C6A" w:rsidR="00AD47D4" w:rsidRDefault="00F452AF" w:rsidP="00AD47D4">
      <w:pPr>
        <w:tabs>
          <w:tab w:val="clear" w:pos="567"/>
        </w:tabs>
        <w:spacing w:line="240" w:lineRule="auto"/>
        <w:jc w:val="left"/>
      </w:pPr>
      <w:r>
        <w:t>Setor/</w:t>
      </w:r>
      <w:r w:rsidRPr="00F452AF">
        <w:t>Nome da Empresa onde o estágio foi realizado</w:t>
      </w:r>
      <w:r>
        <w:t xml:space="preserve">: </w:t>
      </w:r>
      <w:r w:rsidRPr="00F452AF">
        <w:rPr>
          <w:highlight w:val="yellow"/>
        </w:rPr>
        <w:t xml:space="preserve">Gestão de Projetos/ </w:t>
      </w:r>
      <w:proofErr w:type="spellStart"/>
      <w:r w:rsidRPr="00F452AF">
        <w:rPr>
          <w:highlight w:val="yellow"/>
        </w:rPr>
        <w:t>Kero</w:t>
      </w:r>
      <w:proofErr w:type="spellEnd"/>
      <w:r w:rsidRPr="00F452AF">
        <w:rPr>
          <w:highlight w:val="yellow"/>
        </w:rPr>
        <w:t xml:space="preserve"> </w:t>
      </w:r>
      <w:proofErr w:type="spellStart"/>
      <w:r w:rsidRPr="00F452AF">
        <w:rPr>
          <w:highlight w:val="yellow"/>
        </w:rPr>
        <w:t>Walor</w:t>
      </w:r>
      <w:proofErr w:type="spellEnd"/>
      <w:r w:rsidRPr="00F452AF">
        <w:rPr>
          <w:highlight w:val="yellow"/>
        </w:rPr>
        <w:t xml:space="preserve"> S.A.</w:t>
      </w:r>
    </w:p>
    <w:p w14:paraId="016CF3F7" w14:textId="50220005" w:rsidR="008114E8" w:rsidRDefault="008114E8" w:rsidP="00AD47D4">
      <w:pPr>
        <w:tabs>
          <w:tab w:val="clear" w:pos="567"/>
        </w:tabs>
        <w:spacing w:line="240" w:lineRule="auto"/>
        <w:jc w:val="left"/>
      </w:pPr>
      <w:r>
        <w:t xml:space="preserve">Endereço: </w:t>
      </w:r>
      <w:proofErr w:type="spellStart"/>
      <w:r w:rsidRPr="008114E8">
        <w:rPr>
          <w:highlight w:val="yellow"/>
        </w:rPr>
        <w:t>xxxx</w:t>
      </w:r>
      <w:proofErr w:type="spellEnd"/>
    </w:p>
    <w:p w14:paraId="2B0160BF" w14:textId="6D1CA414" w:rsidR="00AD47D4" w:rsidRDefault="00F452AF" w:rsidP="00AD47D4">
      <w:pPr>
        <w:tabs>
          <w:tab w:val="clear" w:pos="567"/>
        </w:tabs>
        <w:spacing w:line="240" w:lineRule="auto"/>
        <w:jc w:val="left"/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supervisor</w:t>
      </w:r>
      <w:r>
        <w:rPr>
          <w:spacing w:val="-4"/>
        </w:rPr>
        <w:t xml:space="preserve"> </w:t>
      </w:r>
      <w:r>
        <w:t>(na</w:t>
      </w:r>
      <w:r>
        <w:rPr>
          <w:spacing w:val="-3"/>
        </w:rPr>
        <w:t xml:space="preserve"> </w:t>
      </w:r>
      <w:r>
        <w:rPr>
          <w:spacing w:val="-2"/>
        </w:rPr>
        <w:t xml:space="preserve">empresa): </w:t>
      </w:r>
      <w:r w:rsidRPr="00F452AF">
        <w:rPr>
          <w:spacing w:val="-2"/>
          <w:highlight w:val="yellow"/>
        </w:rPr>
        <w:t>Enga. Luiza Da Liga</w:t>
      </w:r>
    </w:p>
    <w:p w14:paraId="6EE95C5F" w14:textId="24E46F1A" w:rsidR="00AD47D4" w:rsidRDefault="008114E8" w:rsidP="00AD47D4">
      <w:pPr>
        <w:tabs>
          <w:tab w:val="clear" w:pos="567"/>
        </w:tabs>
        <w:spacing w:line="240" w:lineRule="auto"/>
        <w:jc w:val="left"/>
      </w:pPr>
      <w:r>
        <w:t>E</w:t>
      </w:r>
      <w:r w:rsidRPr="008114E8">
        <w:t>ndereço eletrônico</w:t>
      </w:r>
      <w:r>
        <w:t xml:space="preserve"> </w:t>
      </w:r>
      <w:r w:rsidRPr="008114E8">
        <w:t>do supervisor (na empresa):</w:t>
      </w:r>
    </w:p>
    <w:p w14:paraId="068269DB" w14:textId="5423B426" w:rsidR="00F452AF" w:rsidRDefault="00F452AF" w:rsidP="00AD47D4">
      <w:pPr>
        <w:tabs>
          <w:tab w:val="clear" w:pos="567"/>
        </w:tabs>
        <w:spacing w:line="240" w:lineRule="auto"/>
        <w:jc w:val="left"/>
      </w:pPr>
    </w:p>
    <w:p w14:paraId="78C2FB7B" w14:textId="6B368A2D" w:rsidR="00F452AF" w:rsidRDefault="00F452AF" w:rsidP="00AD47D4">
      <w:pPr>
        <w:tabs>
          <w:tab w:val="clear" w:pos="567"/>
        </w:tabs>
        <w:spacing w:line="240" w:lineRule="auto"/>
        <w:jc w:val="left"/>
      </w:pPr>
    </w:p>
    <w:p w14:paraId="265FE127" w14:textId="7BEEE595" w:rsidR="00F452AF" w:rsidRPr="00F452AF" w:rsidRDefault="00F452AF" w:rsidP="00F452AF">
      <w:pPr>
        <w:tabs>
          <w:tab w:val="clear" w:pos="567"/>
        </w:tabs>
        <w:spacing w:line="240" w:lineRule="auto"/>
        <w:jc w:val="center"/>
        <w:rPr>
          <w:b/>
          <w:bCs/>
          <w:i/>
          <w:iCs/>
        </w:rPr>
      </w:pPr>
      <w:r w:rsidRPr="00F452AF">
        <w:rPr>
          <w:b/>
          <w:bCs/>
          <w:i/>
          <w:iCs/>
        </w:rPr>
        <w:t>“Concordamos com o conteúdo do relatório”</w:t>
      </w:r>
    </w:p>
    <w:p w14:paraId="7C4D2393" w14:textId="77777777" w:rsidR="00F452AF" w:rsidRDefault="00F452AF" w:rsidP="00AD47D4">
      <w:pPr>
        <w:tabs>
          <w:tab w:val="clear" w:pos="567"/>
        </w:tabs>
        <w:spacing w:line="240" w:lineRule="auto"/>
        <w:jc w:val="left"/>
      </w:pPr>
    </w:p>
    <w:p w14:paraId="09899250" w14:textId="77777777" w:rsidR="00AD47D4" w:rsidRDefault="00AD47D4" w:rsidP="00AD47D4">
      <w:pPr>
        <w:tabs>
          <w:tab w:val="clear" w:pos="567"/>
        </w:tabs>
        <w:spacing w:line="240" w:lineRule="auto"/>
        <w:jc w:val="left"/>
      </w:pPr>
    </w:p>
    <w:p w14:paraId="313F7D65" w14:textId="77777777" w:rsidR="00F452AF" w:rsidRDefault="00F452AF" w:rsidP="00F452AF">
      <w:pPr>
        <w:pStyle w:val="Prelim2"/>
        <w:rPr>
          <w:sz w:val="24"/>
          <w:szCs w:val="24"/>
        </w:rPr>
      </w:pPr>
      <w:r w:rsidRPr="00E5344B">
        <w:rPr>
          <w:sz w:val="24"/>
          <w:szCs w:val="24"/>
        </w:rPr>
        <w:t>Florian</w:t>
      </w:r>
      <w:r>
        <w:rPr>
          <w:sz w:val="24"/>
          <w:szCs w:val="24"/>
        </w:rPr>
        <w:t>ó</w:t>
      </w:r>
      <w:r w:rsidRPr="00E5344B">
        <w:rPr>
          <w:sz w:val="24"/>
          <w:szCs w:val="24"/>
        </w:rPr>
        <w:t>polis</w:t>
      </w:r>
    </w:p>
    <w:p w14:paraId="6BBA483C" w14:textId="77777777" w:rsidR="00F452AF" w:rsidRPr="00E5344B" w:rsidRDefault="00F452AF" w:rsidP="00F452AF">
      <w:pPr>
        <w:pStyle w:val="Prelim2"/>
        <w:rPr>
          <w:sz w:val="24"/>
          <w:szCs w:val="24"/>
        </w:rPr>
      </w:pPr>
      <w:r w:rsidRPr="00AD47D4">
        <w:rPr>
          <w:sz w:val="24"/>
          <w:szCs w:val="24"/>
          <w:highlight w:val="yellow"/>
        </w:rPr>
        <w:t>2024</w:t>
      </w:r>
    </w:p>
    <w:p w14:paraId="1877DD29" w14:textId="77777777" w:rsidR="00AD47D4" w:rsidRDefault="00AD47D4">
      <w:pPr>
        <w:tabs>
          <w:tab w:val="clear" w:pos="567"/>
        </w:tabs>
        <w:spacing w:line="240" w:lineRule="auto"/>
        <w:jc w:val="left"/>
      </w:pPr>
    </w:p>
    <w:p w14:paraId="2461DA96" w14:textId="2F6A34C9" w:rsidR="00AD47D4" w:rsidRDefault="00AD47D4">
      <w:pPr>
        <w:tabs>
          <w:tab w:val="clear" w:pos="567"/>
        </w:tabs>
        <w:spacing w:line="240" w:lineRule="auto"/>
        <w:jc w:val="left"/>
        <w:rPr>
          <w:b/>
          <w:caps/>
        </w:rPr>
      </w:pPr>
      <w:r>
        <w:br w:type="page"/>
      </w:r>
    </w:p>
    <w:p w14:paraId="188FC2DB" w14:textId="5A16AF66" w:rsidR="0085590D" w:rsidRDefault="0085590D" w:rsidP="0085590D">
      <w:pPr>
        <w:pStyle w:val="Prelim1"/>
      </w:pPr>
      <w:r>
        <w:lastRenderedPageBreak/>
        <w:t>ERRATA</w:t>
      </w:r>
    </w:p>
    <w:p w14:paraId="5E3311D7" w14:textId="77777777" w:rsidR="0085590D" w:rsidRDefault="0085590D" w:rsidP="0085590D">
      <w:pPr>
        <w:pStyle w:val="Prelim1"/>
      </w:pPr>
    </w:p>
    <w:p w14:paraId="05E94280" w14:textId="40623ED8" w:rsidR="0085590D" w:rsidRDefault="0085590D" w:rsidP="0085590D">
      <w:r>
        <w:tab/>
      </w:r>
      <w:r w:rsidRPr="00B200DF">
        <w:rPr>
          <w:highlight w:val="yellow"/>
        </w:rPr>
        <w:t>Esta folha é opcional</w:t>
      </w:r>
      <w:r>
        <w:t xml:space="preserve">. </w:t>
      </w:r>
    </w:p>
    <w:p w14:paraId="03DA6269" w14:textId="17F39F32" w:rsidR="00160C0C" w:rsidRDefault="00160C0C">
      <w:pPr>
        <w:pStyle w:val="Prelim1"/>
      </w:pPr>
    </w:p>
    <w:p w14:paraId="782EEFB1" w14:textId="3BAE51C9" w:rsidR="008114E8" w:rsidRDefault="008114E8">
      <w:pPr>
        <w:tabs>
          <w:tab w:val="clear" w:pos="567"/>
        </w:tabs>
        <w:spacing w:line="240" w:lineRule="auto"/>
        <w:jc w:val="left"/>
        <w:rPr>
          <w:b/>
          <w:caps/>
        </w:rPr>
      </w:pPr>
      <w:r>
        <w:br w:type="page"/>
      </w:r>
    </w:p>
    <w:p w14:paraId="298468DB" w14:textId="77777777" w:rsidR="008114E8" w:rsidRDefault="008114E8">
      <w:pPr>
        <w:pStyle w:val="Prelim1"/>
      </w:pPr>
    </w:p>
    <w:p w14:paraId="590B6823" w14:textId="4C77E85A" w:rsidR="00160C0C" w:rsidRDefault="00160C0C">
      <w:pPr>
        <w:pStyle w:val="Prelim1"/>
      </w:pPr>
      <w:r>
        <w:t>BIOGRAFIA DO</w:t>
      </w:r>
      <w:r w:rsidR="006501D6">
        <w:t xml:space="preserve"> AUTOR</w:t>
      </w:r>
      <w:r w:rsidR="0085590D">
        <w:t xml:space="preserve"> DO RELATÓRIO</w:t>
      </w:r>
    </w:p>
    <w:p w14:paraId="25A6E7AD" w14:textId="77777777" w:rsidR="00160C0C" w:rsidRDefault="00160C0C">
      <w:pPr>
        <w:pStyle w:val="Prelim1"/>
      </w:pPr>
    </w:p>
    <w:p w14:paraId="0F128CFA" w14:textId="77777777" w:rsidR="00160C0C" w:rsidRDefault="00160C0C">
      <w:r>
        <w:tab/>
      </w:r>
      <w:r w:rsidRPr="00B200DF">
        <w:rPr>
          <w:highlight w:val="yellow"/>
        </w:rPr>
        <w:t>Esta folha é opcional</w:t>
      </w:r>
      <w:r>
        <w:t>. Se incluída, deve constar um parágrafo para cada autor com breve descrição do local e data de nascimento, formação e experiência profissional. Veja o exemplo:</w:t>
      </w:r>
    </w:p>
    <w:p w14:paraId="55B6FDFA" w14:textId="49FD5A1E" w:rsidR="00160C0C" w:rsidRDefault="00160C0C">
      <w:r>
        <w:tab/>
        <w:t>Fulano de Tal nascido em 19</w:t>
      </w:r>
      <w:r w:rsidR="00E5344B">
        <w:t>9</w:t>
      </w:r>
      <w:r>
        <w:t xml:space="preserve">5 no município de </w:t>
      </w:r>
      <w:r w:rsidR="00E5344B">
        <w:t>Pomerode</w:t>
      </w:r>
      <w:r>
        <w:t xml:space="preserve"> do estado d</w:t>
      </w:r>
      <w:r w:rsidR="00E5344B">
        <w:t>e</w:t>
      </w:r>
      <w:r>
        <w:t xml:space="preserve"> </w:t>
      </w:r>
      <w:r w:rsidR="00E5344B">
        <w:t>Santa Catarina</w:t>
      </w:r>
      <w:r>
        <w:t xml:space="preserve">. Completou sua formação de Segundo Grau em </w:t>
      </w:r>
      <w:r w:rsidR="00BD401F">
        <w:t>2013</w:t>
      </w:r>
      <w:r>
        <w:t xml:space="preserve"> na </w:t>
      </w:r>
      <w:r w:rsidR="00D1727C" w:rsidRPr="00D1727C">
        <w:t xml:space="preserve">Escola </w:t>
      </w:r>
      <w:r w:rsidR="00D1727C">
        <w:t>d</w:t>
      </w:r>
      <w:r w:rsidR="00D1727C" w:rsidRPr="00D1727C">
        <w:t>e Educa</w:t>
      </w:r>
      <w:r w:rsidR="00D1727C">
        <w:t>çã</w:t>
      </w:r>
      <w:r w:rsidR="00D1727C" w:rsidRPr="00D1727C">
        <w:t>o B</w:t>
      </w:r>
      <w:r w:rsidR="00D1727C">
        <w:t>á</w:t>
      </w:r>
      <w:r w:rsidR="00D1727C" w:rsidRPr="00D1727C">
        <w:t>sica Jos</w:t>
      </w:r>
      <w:r w:rsidR="00D1727C">
        <w:t>é</w:t>
      </w:r>
      <w:r w:rsidR="00D1727C" w:rsidRPr="00D1727C">
        <w:t xml:space="preserve"> Bonif</w:t>
      </w:r>
      <w:r w:rsidR="00D1727C">
        <w:t>á</w:t>
      </w:r>
      <w:r w:rsidR="00D1727C" w:rsidRPr="00D1727C">
        <w:t>cio</w:t>
      </w:r>
      <w:r>
        <w:t xml:space="preserve"> no município de </w:t>
      </w:r>
      <w:r w:rsidR="00D1727C">
        <w:t>Pomerode</w:t>
      </w:r>
      <w:r>
        <w:t>/</w:t>
      </w:r>
      <w:r w:rsidR="00D1727C">
        <w:t>SC</w:t>
      </w:r>
      <w:r>
        <w:t xml:space="preserve">. Realizou estágio no setor de </w:t>
      </w:r>
      <w:r w:rsidR="00BD401F">
        <w:t>montagem</w:t>
      </w:r>
      <w:r>
        <w:t xml:space="preserve"> da empresa </w:t>
      </w:r>
      <w:r w:rsidR="00BD401F" w:rsidRPr="00BD401F">
        <w:t>Bosch Rexroth Brasil</w:t>
      </w:r>
      <w:r>
        <w:t xml:space="preserve"> no período de </w:t>
      </w:r>
      <w:r w:rsidR="00BD401F">
        <w:t>2015</w:t>
      </w:r>
      <w:r>
        <w:t xml:space="preserve"> a </w:t>
      </w:r>
      <w:r w:rsidR="00BD401F">
        <w:t>2017</w:t>
      </w:r>
      <w:r>
        <w:t xml:space="preserve">. Atualmente </w:t>
      </w:r>
      <w:r w:rsidR="00BD401F">
        <w:t xml:space="preserve">é acadêmico da </w:t>
      </w:r>
      <w:r w:rsidR="0085590D">
        <w:t xml:space="preserve">décima </w:t>
      </w:r>
      <w:r w:rsidR="00BD401F">
        <w:t>fase do curso de Engenharia Mecânica na UFSC</w:t>
      </w:r>
      <w:r>
        <w:t xml:space="preserve">. Tem grande interesse pela área de </w:t>
      </w:r>
      <w:r w:rsidR="00317C3C">
        <w:t>projeto</w:t>
      </w:r>
      <w:r w:rsidR="00BD401F">
        <w:t xml:space="preserve"> de máquinas</w:t>
      </w:r>
      <w:r>
        <w:t>, na qual pretende se dedicar no futuro.</w:t>
      </w:r>
    </w:p>
    <w:p w14:paraId="683A51A2" w14:textId="77777777" w:rsidR="00160C0C" w:rsidRDefault="00160C0C"/>
    <w:p w14:paraId="205AB0AF" w14:textId="77777777" w:rsidR="00160C0C" w:rsidRDefault="00160C0C"/>
    <w:p w14:paraId="5238F494" w14:textId="77777777" w:rsidR="00160C0C" w:rsidRDefault="00160C0C">
      <w:pPr>
        <w:pStyle w:val="Prelim1"/>
      </w:pPr>
    </w:p>
    <w:p w14:paraId="6E0BA4C9" w14:textId="77777777" w:rsidR="00160C0C" w:rsidRDefault="00160C0C">
      <w:pPr>
        <w:pStyle w:val="Prelim1"/>
        <w:sectPr w:rsidR="00160C0C">
          <w:headerReference w:type="first" r:id="rId11"/>
          <w:pgSz w:w="11907" w:h="16840" w:code="9"/>
          <w:pgMar w:top="1134" w:right="1134" w:bottom="1134" w:left="1701" w:header="720" w:footer="720" w:gutter="0"/>
          <w:pgNumType w:fmt="lowerRoman"/>
          <w:cols w:space="720"/>
          <w:titlePg/>
        </w:sectPr>
      </w:pPr>
    </w:p>
    <w:p w14:paraId="4FBD96C0" w14:textId="77777777" w:rsidR="00160C0C" w:rsidRDefault="00160C0C">
      <w:pPr>
        <w:pStyle w:val="Prelim1"/>
      </w:pPr>
    </w:p>
    <w:p w14:paraId="374D1499" w14:textId="77777777" w:rsidR="00160C0C" w:rsidRDefault="00160C0C">
      <w:pPr>
        <w:pStyle w:val="Prelim1"/>
      </w:pPr>
      <w:r>
        <w:t>AGRADECIMENTOS</w:t>
      </w:r>
    </w:p>
    <w:p w14:paraId="231C0B0C" w14:textId="77777777" w:rsidR="00160C0C" w:rsidRDefault="00160C0C">
      <w:pPr>
        <w:pStyle w:val="Prelim1"/>
      </w:pPr>
    </w:p>
    <w:p w14:paraId="6157A047" w14:textId="6E813D83" w:rsidR="0085590D" w:rsidRDefault="00160C0C">
      <w:r>
        <w:tab/>
      </w:r>
      <w:r w:rsidR="0085590D">
        <w:tab/>
      </w:r>
      <w:r w:rsidR="0085590D" w:rsidRPr="00B200DF">
        <w:rPr>
          <w:highlight w:val="yellow"/>
        </w:rPr>
        <w:t>Esta folha é opcional</w:t>
      </w:r>
      <w:r w:rsidR="0085590D">
        <w:t>.</w:t>
      </w:r>
    </w:p>
    <w:p w14:paraId="05E0A08F" w14:textId="79AC9FF4" w:rsidR="00160C0C" w:rsidRDefault="0085590D">
      <w:r>
        <w:tab/>
      </w:r>
      <w:r w:rsidR="00160C0C">
        <w:t>Aos meus colegas ...., pelo grande apoio ...</w:t>
      </w:r>
    </w:p>
    <w:p w14:paraId="157C2F38" w14:textId="77777777" w:rsidR="00160C0C" w:rsidRDefault="00160C0C">
      <w:r>
        <w:tab/>
        <w:t>Ao meus professores Tata e Titi ...</w:t>
      </w:r>
    </w:p>
    <w:p w14:paraId="582C43B2" w14:textId="77777777" w:rsidR="00160C0C" w:rsidRDefault="00160C0C">
      <w:r>
        <w:tab/>
        <w:t>À instituição ...</w:t>
      </w:r>
    </w:p>
    <w:p w14:paraId="352DE107" w14:textId="1777153C" w:rsidR="00160C0C" w:rsidRDefault="00160C0C">
      <w:r>
        <w:tab/>
        <w:t>À empresa ....., pelo suporte....</w:t>
      </w:r>
    </w:p>
    <w:p w14:paraId="3C1E8975" w14:textId="77777777" w:rsidR="00160C0C" w:rsidRDefault="00160C0C"/>
    <w:p w14:paraId="7A8C2504" w14:textId="77777777" w:rsidR="00160C0C" w:rsidRDefault="00160C0C"/>
    <w:p w14:paraId="6D7510A6" w14:textId="77777777" w:rsidR="00160C0C" w:rsidRDefault="00160C0C">
      <w:pPr>
        <w:sectPr w:rsidR="00160C0C">
          <w:pgSz w:w="11907" w:h="16840" w:code="9"/>
          <w:pgMar w:top="1134" w:right="1134" w:bottom="1134" w:left="1701" w:header="720" w:footer="720" w:gutter="0"/>
          <w:pgNumType w:fmt="lowerRoman"/>
          <w:cols w:space="720"/>
          <w:titlePg/>
        </w:sectPr>
      </w:pPr>
    </w:p>
    <w:p w14:paraId="1ED3654C" w14:textId="77777777" w:rsidR="0085590D" w:rsidRDefault="0085590D" w:rsidP="0085590D">
      <w:bookmarkStart w:id="0" w:name="_Toc47263839"/>
    </w:p>
    <w:p w14:paraId="5C97D03E" w14:textId="77777777" w:rsidR="0085590D" w:rsidRDefault="0085590D" w:rsidP="0085590D">
      <w:pPr>
        <w:pStyle w:val="TtuloPrelim1"/>
      </w:pPr>
      <w:bookmarkStart w:id="1" w:name="_Toc47263842"/>
      <w:bookmarkStart w:id="2" w:name="_Toc181378218"/>
      <w:r>
        <w:t>RESUMO</w:t>
      </w:r>
      <w:bookmarkEnd w:id="1"/>
      <w:bookmarkEnd w:id="2"/>
    </w:p>
    <w:p w14:paraId="471CC9B8" w14:textId="77777777" w:rsidR="0085590D" w:rsidRDefault="0085590D" w:rsidP="0085590D"/>
    <w:p w14:paraId="034DB5BD" w14:textId="0B83EAD4" w:rsidR="0085590D" w:rsidRDefault="0085590D" w:rsidP="0085590D">
      <w:r>
        <w:rPr>
          <w:color w:val="FFFFFF"/>
        </w:rPr>
        <w:t>•</w:t>
      </w:r>
      <w:r>
        <w:rPr>
          <w:color w:val="FFFFFF"/>
        </w:rPr>
        <w:tab/>
      </w:r>
      <w:r>
        <w:t>Apresentação concisa e objetiva dos pontos principais. Redação em parágrafo único, terceira pessoa do singular, voz ativa, evitar frases negativas. Empregar termos geralmente aceitos. Expressar o assunto tratado na primeira frase. Ressaltar objetivos</w:t>
      </w:r>
      <w:r w:rsidR="00803559">
        <w:t xml:space="preserve"> do estágio</w:t>
      </w:r>
      <w:r>
        <w:t xml:space="preserve">, métodos, resultados e </w:t>
      </w:r>
      <w:r w:rsidR="009908B7">
        <w:t>c</w:t>
      </w:r>
      <w:r w:rsidR="009908B7" w:rsidRPr="009908B7">
        <w:t>onsiderações finais</w:t>
      </w:r>
      <w:r>
        <w:t xml:space="preserve">. Número máximo de 500 palavras. </w:t>
      </w:r>
    </w:p>
    <w:p w14:paraId="345E8556" w14:textId="45E389D2" w:rsidR="00803559" w:rsidRDefault="00803559" w:rsidP="0085590D"/>
    <w:p w14:paraId="452B0BF7" w14:textId="360E16D0" w:rsidR="00803559" w:rsidRDefault="00803559" w:rsidP="0085590D">
      <w:r w:rsidRPr="00803559">
        <w:rPr>
          <w:b/>
          <w:bCs/>
        </w:rPr>
        <w:t>Palavras-chave</w:t>
      </w:r>
      <w:r>
        <w:t>: r</w:t>
      </w:r>
      <w:r w:rsidRPr="00803559">
        <w:t>ecomenda-se o uso de 3 a 5 palavras-chave</w:t>
      </w:r>
      <w:r>
        <w:t>.</w:t>
      </w:r>
    </w:p>
    <w:p w14:paraId="5741B334" w14:textId="77777777" w:rsidR="0085590D" w:rsidRDefault="0085590D" w:rsidP="0085590D">
      <w:pPr>
        <w:tabs>
          <w:tab w:val="clear" w:pos="567"/>
        </w:tabs>
        <w:spacing w:line="240" w:lineRule="auto"/>
        <w:jc w:val="left"/>
      </w:pPr>
      <w:r>
        <w:br w:type="page"/>
      </w:r>
    </w:p>
    <w:p w14:paraId="0E84BDCB" w14:textId="77777777" w:rsidR="0085590D" w:rsidRDefault="0085590D" w:rsidP="0085590D"/>
    <w:p w14:paraId="1571CE72" w14:textId="77777777" w:rsidR="0085590D" w:rsidRDefault="0085590D" w:rsidP="0085590D">
      <w:pPr>
        <w:pStyle w:val="TtuloPrelim1"/>
      </w:pPr>
      <w:bookmarkStart w:id="3" w:name="_Toc47263843"/>
      <w:bookmarkStart w:id="4" w:name="_Toc181378219"/>
      <w:r>
        <w:rPr>
          <w:caps w:val="0"/>
        </w:rPr>
        <w:t>ABSTRACT</w:t>
      </w:r>
      <w:bookmarkEnd w:id="3"/>
      <w:bookmarkEnd w:id="4"/>
    </w:p>
    <w:p w14:paraId="4A0999A5" w14:textId="77777777" w:rsidR="0085590D" w:rsidRDefault="0085590D" w:rsidP="0085590D"/>
    <w:p w14:paraId="6D582B8D" w14:textId="77777777" w:rsidR="0085590D" w:rsidRDefault="0085590D" w:rsidP="0085590D">
      <w:r>
        <w:tab/>
      </w:r>
      <w:r w:rsidRPr="00803559">
        <w:rPr>
          <w:highlight w:val="yellow"/>
        </w:rPr>
        <w:t>Opcional</w:t>
      </w:r>
      <w:r>
        <w:t>, mas recomendável com o objetivo de desenvolver a capacidade de expressão escrita na língua inglesa. É o resumo da página anterior escrito em inglês.</w:t>
      </w:r>
    </w:p>
    <w:p w14:paraId="6A8BAD8A" w14:textId="54999E11" w:rsidR="0085590D" w:rsidRDefault="00803559" w:rsidP="0085590D">
      <w:r>
        <w:tab/>
      </w:r>
      <w:r w:rsidRPr="00803559">
        <w:rPr>
          <w:highlight w:val="yellow"/>
        </w:rPr>
        <w:t>PARA ESTÁGIOS NO EXTERIOR, O RELATÓRIO É ESCRITO EM INGLÊS.</w:t>
      </w:r>
    </w:p>
    <w:p w14:paraId="2451CC8B" w14:textId="395798CD" w:rsidR="00DB68C7" w:rsidRDefault="00DB68C7" w:rsidP="0085590D">
      <w:proofErr w:type="spellStart"/>
      <w:r w:rsidRPr="00DB68C7">
        <w:rPr>
          <w:b/>
          <w:bCs/>
        </w:rPr>
        <w:t>Key-words</w:t>
      </w:r>
      <w:proofErr w:type="spellEnd"/>
      <w:r w:rsidRPr="00DB68C7">
        <w:t xml:space="preserve">: </w:t>
      </w:r>
      <w:proofErr w:type="spellStart"/>
      <w:r>
        <w:t>xxxx</w:t>
      </w:r>
      <w:proofErr w:type="spellEnd"/>
    </w:p>
    <w:p w14:paraId="0B8D87F0" w14:textId="77777777" w:rsidR="0085590D" w:rsidRDefault="0085590D" w:rsidP="0085590D"/>
    <w:p w14:paraId="4FA4BEE1" w14:textId="77777777" w:rsidR="0085590D" w:rsidRDefault="0085590D" w:rsidP="0085590D">
      <w:pPr>
        <w:sectPr w:rsidR="0085590D" w:rsidSect="00DE280E">
          <w:pgSz w:w="11907" w:h="16840" w:code="9"/>
          <w:pgMar w:top="1134" w:right="1134" w:bottom="1134" w:left="1701" w:header="720" w:footer="720" w:gutter="0"/>
          <w:cols w:space="720"/>
          <w:titlePg/>
        </w:sectPr>
      </w:pPr>
    </w:p>
    <w:p w14:paraId="7E3B9C85" w14:textId="77777777" w:rsidR="0085590D" w:rsidRDefault="0085590D" w:rsidP="0085590D"/>
    <w:p w14:paraId="2877D223" w14:textId="77777777" w:rsidR="0085590D" w:rsidRDefault="0085590D" w:rsidP="0085590D"/>
    <w:p w14:paraId="090CA2A7" w14:textId="77777777" w:rsidR="0085590D" w:rsidRDefault="0085590D" w:rsidP="0085590D"/>
    <w:p w14:paraId="18C12B40" w14:textId="17C559A4" w:rsidR="00160C0C" w:rsidRDefault="00160C0C">
      <w:pPr>
        <w:pStyle w:val="TtuloPrelim1"/>
      </w:pPr>
      <w:bookmarkStart w:id="5" w:name="_Toc181378220"/>
      <w:r>
        <w:t>LISTA DE FIGURAS</w:t>
      </w:r>
      <w:bookmarkEnd w:id="0"/>
      <w:bookmarkEnd w:id="5"/>
    </w:p>
    <w:p w14:paraId="45A4F112" w14:textId="77777777" w:rsidR="00160C0C" w:rsidRDefault="00160C0C"/>
    <w:p w14:paraId="5A8670C8" w14:textId="0BF8F7FF" w:rsidR="002468E7" w:rsidRDefault="00160C0C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\c "Figura" </w:instrText>
      </w:r>
      <w:r>
        <w:fldChar w:fldCharType="separate"/>
      </w:r>
      <w:hyperlink w:anchor="_Toc181369016" w:history="1">
        <w:r w:rsidR="002468E7" w:rsidRPr="0056404B">
          <w:rPr>
            <w:rStyle w:val="Hyperlink"/>
            <w:noProof/>
          </w:rPr>
          <w:t xml:space="preserve">Figura 1 – Desenho do projeto de </w:t>
        </w:r>
        <w:r w:rsidR="002468E7" w:rsidRPr="0056404B">
          <w:rPr>
            <w:rStyle w:val="Hyperlink"/>
            <w:noProof/>
            <w:highlight w:val="yellow"/>
          </w:rPr>
          <w:t>xxx</w:t>
        </w:r>
        <w:r w:rsidR="002468E7" w:rsidRPr="0056404B">
          <w:rPr>
            <w:rStyle w:val="Hyperlink"/>
            <w:noProof/>
          </w:rPr>
          <w:t xml:space="preserve"> com indicação dos principais componentes.</w:t>
        </w:r>
        <w:r w:rsidR="002468E7">
          <w:rPr>
            <w:noProof/>
            <w:webHidden/>
          </w:rPr>
          <w:tab/>
        </w:r>
        <w:r w:rsidR="002468E7">
          <w:rPr>
            <w:noProof/>
            <w:webHidden/>
          </w:rPr>
          <w:fldChar w:fldCharType="begin"/>
        </w:r>
        <w:r w:rsidR="002468E7">
          <w:rPr>
            <w:noProof/>
            <w:webHidden/>
          </w:rPr>
          <w:instrText xml:space="preserve"> PAGEREF _Toc181369016 \h </w:instrText>
        </w:r>
        <w:r w:rsidR="002468E7">
          <w:rPr>
            <w:noProof/>
            <w:webHidden/>
          </w:rPr>
        </w:r>
        <w:r w:rsidR="002468E7">
          <w:rPr>
            <w:noProof/>
            <w:webHidden/>
          </w:rPr>
          <w:fldChar w:fldCharType="separate"/>
        </w:r>
        <w:r w:rsidR="002468E7">
          <w:rPr>
            <w:noProof/>
            <w:webHidden/>
          </w:rPr>
          <w:t>13</w:t>
        </w:r>
        <w:r w:rsidR="002468E7">
          <w:rPr>
            <w:noProof/>
            <w:webHidden/>
          </w:rPr>
          <w:fldChar w:fldCharType="end"/>
        </w:r>
      </w:hyperlink>
    </w:p>
    <w:p w14:paraId="7F98EB32" w14:textId="72A198BF" w:rsidR="00160C0C" w:rsidRDefault="00160C0C">
      <w:r>
        <w:fldChar w:fldCharType="end"/>
      </w:r>
    </w:p>
    <w:p w14:paraId="2883D01B" w14:textId="77777777" w:rsidR="00160C0C" w:rsidRDefault="00160C0C"/>
    <w:p w14:paraId="63D367DC" w14:textId="77777777" w:rsidR="00160C0C" w:rsidRDefault="00160C0C"/>
    <w:p w14:paraId="40444AC6" w14:textId="77777777" w:rsidR="00160C0C" w:rsidRDefault="00160C0C"/>
    <w:p w14:paraId="16F55E55" w14:textId="77777777" w:rsidR="00160C0C" w:rsidRDefault="00160C0C">
      <w:pPr>
        <w:sectPr w:rsidR="00160C0C" w:rsidSect="00DE280E">
          <w:pgSz w:w="11907" w:h="16840" w:code="9"/>
          <w:pgMar w:top="1134" w:right="1134" w:bottom="1134" w:left="1701" w:header="720" w:footer="720" w:gutter="0"/>
          <w:cols w:space="720"/>
          <w:titlePg/>
        </w:sectPr>
      </w:pPr>
    </w:p>
    <w:p w14:paraId="5E309288" w14:textId="77777777" w:rsidR="00160C0C" w:rsidRDefault="00160C0C"/>
    <w:p w14:paraId="08725954" w14:textId="77777777" w:rsidR="00160C0C" w:rsidRDefault="00160C0C">
      <w:pPr>
        <w:pStyle w:val="TtuloPrelim1"/>
      </w:pPr>
      <w:bookmarkStart w:id="6" w:name="_Toc47263840"/>
      <w:bookmarkStart w:id="7" w:name="_Toc181378221"/>
      <w:r>
        <w:t>LISTA DE TABELAS</w:t>
      </w:r>
      <w:bookmarkEnd w:id="6"/>
      <w:bookmarkEnd w:id="7"/>
    </w:p>
    <w:p w14:paraId="25D9B0E7" w14:textId="01E20A79" w:rsidR="00160C0C" w:rsidRDefault="00F33A91">
      <w:r>
        <w:t xml:space="preserve">Caso </w:t>
      </w:r>
      <w:r w:rsidR="007E7AAF">
        <w:t>haja</w:t>
      </w:r>
      <w:r w:rsidR="00BD401F">
        <w:t>m</w:t>
      </w:r>
      <w:r>
        <w:t xml:space="preserve"> tabelas</w:t>
      </w:r>
    </w:p>
    <w:p w14:paraId="2B64490A" w14:textId="77777777" w:rsidR="00160C0C" w:rsidRDefault="00160C0C"/>
    <w:p w14:paraId="4152C42C" w14:textId="77777777" w:rsidR="00160C0C" w:rsidRDefault="00160C0C">
      <w:pPr>
        <w:sectPr w:rsidR="00160C0C" w:rsidSect="00DE280E">
          <w:pgSz w:w="11907" w:h="16840" w:code="9"/>
          <w:pgMar w:top="1134" w:right="1134" w:bottom="1134" w:left="1701" w:header="720" w:footer="720" w:gutter="0"/>
          <w:cols w:space="720"/>
          <w:titlePg/>
        </w:sectPr>
      </w:pPr>
    </w:p>
    <w:p w14:paraId="1F3CA706" w14:textId="77777777" w:rsidR="00160C0C" w:rsidRDefault="00160C0C"/>
    <w:p w14:paraId="74E05F41" w14:textId="77777777" w:rsidR="00160C0C" w:rsidRDefault="00160C0C">
      <w:pPr>
        <w:pStyle w:val="TtuloPrelim1"/>
      </w:pPr>
      <w:bookmarkStart w:id="8" w:name="_Toc47263841"/>
      <w:bookmarkStart w:id="9" w:name="_Toc181378222"/>
      <w:r>
        <w:rPr>
          <w:caps w:val="0"/>
        </w:rPr>
        <w:t>SÍMBOLOGIA</w:t>
      </w:r>
      <w:bookmarkEnd w:id="8"/>
      <w:bookmarkEnd w:id="9"/>
    </w:p>
    <w:p w14:paraId="5EB324CA" w14:textId="77777777" w:rsidR="00160C0C" w:rsidRDefault="00160C0C"/>
    <w:p w14:paraId="1997540B" w14:textId="78F7808C" w:rsidR="006B62EF" w:rsidRDefault="00632CF5">
      <m:oMath>
        <m:r>
          <w:rPr>
            <w:rFonts w:ascii="Cambria Math" w:hAnsi="Cambria Math"/>
          </w:rPr>
          <m:t>M</m:t>
        </m:r>
      </m:oMath>
      <w:r w:rsidR="006B62EF">
        <w:tab/>
      </w:r>
      <w:r w:rsidR="006B62EF">
        <w:tab/>
      </w:r>
      <w:r w:rsidR="006B62EF">
        <w:tab/>
        <w:t>Massa</w:t>
      </w:r>
      <w:r w:rsidR="00803559">
        <w:t xml:space="preserve"> da amostra</w:t>
      </w:r>
      <w:r w:rsidR="006B62EF">
        <w:tab/>
      </w:r>
      <w:r w:rsidR="006B62EF">
        <w:tab/>
      </w:r>
      <w:r w:rsidR="006B62EF">
        <w:tab/>
      </w:r>
      <w:r w:rsidR="006B62EF">
        <w:tab/>
      </w:r>
      <w:r w:rsidR="006B62EF">
        <w:tab/>
      </w:r>
      <w:r w:rsidR="006B62EF">
        <w:tab/>
      </w:r>
      <w:r w:rsidR="006B62EF">
        <w:tab/>
        <w:t>[kg]</w:t>
      </w:r>
    </w:p>
    <w:p w14:paraId="5D7FEABC" w14:textId="792A4E50" w:rsidR="006B62EF" w:rsidRDefault="00632CF5">
      <m:oMath>
        <m:r>
          <w:rPr>
            <w:rFonts w:ascii="Cambria Math" w:hAnsi="Cambria Math"/>
          </w:rPr>
          <m:t>L</m:t>
        </m:r>
      </m:oMath>
      <w:r w:rsidR="006B62EF">
        <w:tab/>
      </w:r>
      <w:r w:rsidR="006B62EF">
        <w:tab/>
      </w:r>
      <w:r w:rsidR="006B62EF">
        <w:tab/>
      </w:r>
      <w:r w:rsidR="00803559">
        <w:t>comprimento do corpo de prova</w:t>
      </w:r>
      <w:r w:rsidR="006B62EF">
        <w:tab/>
      </w:r>
      <w:r w:rsidR="006B62EF">
        <w:tab/>
      </w:r>
      <w:r w:rsidR="006B62EF">
        <w:tab/>
      </w:r>
      <w:r w:rsidR="006B62EF">
        <w:tab/>
      </w:r>
      <w:r w:rsidR="006B62EF">
        <w:tab/>
        <w:t>[m]</w:t>
      </w:r>
    </w:p>
    <w:p w14:paraId="40A8B5DF" w14:textId="77777777" w:rsidR="006B62EF" w:rsidRDefault="006B62EF">
      <w:r w:rsidRPr="006B62EF">
        <w:rPr>
          <w:highlight w:val="yellow"/>
        </w:rPr>
        <w:t>(completar com outros símbolos utilizados)</w:t>
      </w:r>
    </w:p>
    <w:p w14:paraId="2355FC56" w14:textId="77777777" w:rsidR="00160C0C" w:rsidRDefault="00160C0C"/>
    <w:p w14:paraId="34BE3E4B" w14:textId="77777777" w:rsidR="00160C0C" w:rsidRDefault="00160C0C"/>
    <w:p w14:paraId="01688EEE" w14:textId="57A07BB5" w:rsidR="00160C0C" w:rsidRDefault="00632CF5">
      <w:pPr>
        <w:sectPr w:rsidR="00160C0C" w:rsidSect="00DE280E">
          <w:pgSz w:w="11907" w:h="16840" w:code="9"/>
          <w:pgMar w:top="1134" w:right="1134" w:bottom="1134" w:left="1701" w:header="720" w:footer="720" w:gutter="0"/>
          <w:cols w:space="720"/>
          <w:titlePg/>
        </w:sectPr>
      </w:pPr>
      <w:r w:rsidRPr="00632CF5">
        <w:rPr>
          <w:highlight w:val="yellow"/>
        </w:rPr>
        <w:t xml:space="preserve">(LEMBRANDO – VARIÁVEIS E PARÂMETROS </w:t>
      </w:r>
      <w:r w:rsidRPr="00632CF5">
        <w:rPr>
          <w:b/>
          <w:bCs/>
          <w:highlight w:val="yellow"/>
        </w:rPr>
        <w:t>DEVEM</w:t>
      </w:r>
      <w:r w:rsidRPr="00632CF5">
        <w:rPr>
          <w:highlight w:val="yellow"/>
        </w:rPr>
        <w:t xml:space="preserve"> IR EM ITÁLICO. AS UNIDADES </w:t>
      </w:r>
      <w:r w:rsidRPr="00632CF5">
        <w:rPr>
          <w:b/>
          <w:bCs/>
          <w:highlight w:val="yellow"/>
        </w:rPr>
        <w:t xml:space="preserve">NÃO </w:t>
      </w:r>
      <w:r w:rsidRPr="00632CF5">
        <w:rPr>
          <w:highlight w:val="yellow"/>
        </w:rPr>
        <w:t>V</w:t>
      </w:r>
      <w:r>
        <w:rPr>
          <w:highlight w:val="yellow"/>
        </w:rPr>
        <w:t>Ã</w:t>
      </w:r>
      <w:r w:rsidRPr="00632CF5">
        <w:rPr>
          <w:highlight w:val="yellow"/>
        </w:rPr>
        <w:t>O EM ITÁLICO )</w:t>
      </w:r>
    </w:p>
    <w:p w14:paraId="452D980B" w14:textId="77777777" w:rsidR="0085590D" w:rsidRDefault="0085590D" w:rsidP="0085590D">
      <w:pPr>
        <w:pStyle w:val="Prelim1"/>
      </w:pPr>
    </w:p>
    <w:p w14:paraId="012EB9A3" w14:textId="77777777" w:rsidR="0085590D" w:rsidRDefault="0085590D" w:rsidP="0085590D">
      <w:pPr>
        <w:pStyle w:val="Prelim1"/>
      </w:pPr>
      <w:r>
        <w:t>SUMÁRIO</w:t>
      </w:r>
    </w:p>
    <w:p w14:paraId="4C2B284F" w14:textId="20DBBDF8" w:rsidR="00852867" w:rsidRDefault="0085590D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\t "Apêndice1;1;Apêndice2;2;TítuloPrelim1;1;Anexo1;1;Anexo2;2" </w:instrText>
      </w:r>
      <w:r>
        <w:fldChar w:fldCharType="separate"/>
      </w:r>
      <w:hyperlink w:anchor="_Toc181378218" w:history="1">
        <w:r w:rsidR="00852867" w:rsidRPr="00365542">
          <w:rPr>
            <w:rStyle w:val="Hyperlink"/>
            <w:noProof/>
          </w:rPr>
          <w:t>RESUMO</w:t>
        </w:r>
        <w:r w:rsidR="00852867">
          <w:rPr>
            <w:noProof/>
            <w:webHidden/>
          </w:rPr>
          <w:tab/>
        </w:r>
        <w:r w:rsidR="00852867">
          <w:rPr>
            <w:noProof/>
            <w:webHidden/>
          </w:rPr>
          <w:fldChar w:fldCharType="begin"/>
        </w:r>
        <w:r w:rsidR="00852867">
          <w:rPr>
            <w:noProof/>
            <w:webHidden/>
          </w:rPr>
          <w:instrText xml:space="preserve"> PAGEREF _Toc181378218 \h </w:instrText>
        </w:r>
        <w:r w:rsidR="00852867">
          <w:rPr>
            <w:noProof/>
            <w:webHidden/>
          </w:rPr>
        </w:r>
        <w:r w:rsidR="00852867">
          <w:rPr>
            <w:noProof/>
            <w:webHidden/>
          </w:rPr>
          <w:fldChar w:fldCharType="separate"/>
        </w:r>
        <w:r w:rsidR="00852867">
          <w:rPr>
            <w:noProof/>
            <w:webHidden/>
          </w:rPr>
          <w:t>6</w:t>
        </w:r>
        <w:r w:rsidR="00852867">
          <w:rPr>
            <w:noProof/>
            <w:webHidden/>
          </w:rPr>
          <w:fldChar w:fldCharType="end"/>
        </w:r>
      </w:hyperlink>
    </w:p>
    <w:p w14:paraId="2EB63385" w14:textId="6C9ED916" w:rsidR="00852867" w:rsidRDefault="00852867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378219" w:history="1">
        <w:r w:rsidRPr="00365542">
          <w:rPr>
            <w:rStyle w:val="Hyperlink"/>
            <w:noProof/>
          </w:rPr>
          <w:t>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_Toc181378219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EE34079" w14:textId="67D0959D" w:rsidR="00852867" w:rsidRDefault="00852867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378220" w:history="1">
        <w:r w:rsidRPr="00365542">
          <w:rPr>
            <w:rStyle w:val="Hyperlink"/>
            <w:noProof/>
          </w:rPr>
          <w:t>LISTA DE FIGURAS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_Toc181378220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F2D1C8E" w14:textId="1EFE11DD" w:rsidR="00852867" w:rsidRDefault="00852867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378221" w:history="1">
        <w:r w:rsidRPr="00365542">
          <w:rPr>
            <w:rStyle w:val="Hyperlink"/>
            <w:noProof/>
          </w:rPr>
          <w:t>LISTA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_Toc181378221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0AD28B6" w14:textId="51D32A66" w:rsidR="00852867" w:rsidRDefault="00852867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378222" w:history="1">
        <w:r w:rsidRPr="00365542">
          <w:rPr>
            <w:rStyle w:val="Hyperlink"/>
            <w:noProof/>
          </w:rPr>
          <w:t>SÍMBOLOGIA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_Toc181378222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DFF9FA4" w14:textId="5ECA9DBF" w:rsidR="00852867" w:rsidRDefault="00852867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378223" w:history="1">
        <w:r w:rsidRPr="00365542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65542">
          <w:rPr>
            <w:rStyle w:val="Hyperlink"/>
            <w:noProof/>
          </w:rPr>
          <w:t>INTRODUÇÃO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_Toc181378223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29C2207" w14:textId="7311D9B0" w:rsidR="00852867" w:rsidRDefault="00852867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378224" w:history="1">
        <w:r w:rsidRPr="00365542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65542">
          <w:rPr>
            <w:rStyle w:val="Hyperlink"/>
            <w:noProof/>
          </w:rPr>
          <w:t>Generalidades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_Toc181378224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AD2635F" w14:textId="01CF6D49" w:rsidR="00852867" w:rsidRDefault="00852867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378225" w:history="1">
        <w:r w:rsidRPr="00365542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65542">
          <w:rPr>
            <w:rStyle w:val="Hyperlink"/>
            <w:noProof/>
          </w:rPr>
          <w:t>Apresentação da empresa e de seus produtos (SÓ NO 1º. RELATÓRIO)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_Toc181378225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43B2508" w14:textId="0652C677" w:rsidR="00852867" w:rsidRDefault="00852867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378226" w:history="1">
        <w:r w:rsidRPr="00365542">
          <w:rPr>
            <w:rStyle w:val="Hyperlink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65542">
          <w:rPr>
            <w:rStyle w:val="Hyperlink"/>
            <w:noProof/>
          </w:rPr>
          <w:t>Apresentação da área de atuação na empresa (SÓ NO 1º. RELATÓRIO)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_Toc181378226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C085E94" w14:textId="66CAB10E" w:rsidR="00852867" w:rsidRDefault="00852867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378227" w:history="1">
        <w:r w:rsidRPr="00365542">
          <w:rPr>
            <w:rStyle w:val="Hyperlink"/>
            <w:noProof/>
          </w:rPr>
          <w:t>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65542">
          <w:rPr>
            <w:rStyle w:val="Hyperlink"/>
            <w:noProof/>
          </w:rPr>
          <w:t>Descrever as atividades durante o período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_Toc181378227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8210FDC" w14:textId="7D145D3C" w:rsidR="00852867" w:rsidRDefault="00852867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378228" w:history="1">
        <w:r w:rsidRPr="00365542">
          <w:rPr>
            <w:rStyle w:val="Hyperlink"/>
            <w:noProof/>
          </w:rPr>
          <w:t>1.5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65542">
          <w:rPr>
            <w:rStyle w:val="Hyperlink"/>
            <w:noProof/>
          </w:rPr>
          <w:t>Metodologia e cronograma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_Toc181378228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76A3852" w14:textId="223EAE09" w:rsidR="00852867" w:rsidRDefault="00852867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378229" w:history="1">
        <w:r w:rsidRPr="00365542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65542">
          <w:rPr>
            <w:rStyle w:val="Hyperlink"/>
            <w:noProof/>
          </w:rPr>
          <w:t>DESENVOLVIMENTO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_Toc181378229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0FF93FA" w14:textId="26245E38" w:rsidR="00852867" w:rsidRDefault="00852867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378230" w:history="1">
        <w:r w:rsidRPr="00365542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65542">
          <w:rPr>
            <w:rStyle w:val="Hyperlink"/>
            <w:noProof/>
          </w:rPr>
          <w:t>Atividades realizadas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_Toc181378230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7DCD722" w14:textId="75A47BE4" w:rsidR="00852867" w:rsidRDefault="00852867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378231" w:history="1">
        <w:r w:rsidRPr="00365542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65542">
          <w:rPr>
            <w:rStyle w:val="Hyperlink"/>
            <w:noProof/>
          </w:rPr>
          <w:t>Discussões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_Toc181378231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E35E9D4" w14:textId="18C52B0A" w:rsidR="00852867" w:rsidRDefault="00852867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378232" w:history="1">
        <w:r w:rsidRPr="00365542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65542">
          <w:rPr>
            <w:rStyle w:val="Hyperlink"/>
            <w:noProof/>
          </w:rPr>
          <w:t>CONCLUSÕES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_Toc181378232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5581F84" w14:textId="5D340944" w:rsidR="00852867" w:rsidRDefault="00852867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378233" w:history="1">
        <w:r w:rsidRPr="00365542">
          <w:rPr>
            <w:rStyle w:val="Hyperlink"/>
            <w:noProof/>
          </w:rPr>
          <w:t>REFERÊNCIAS BIBLIOGRÁFICAS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_Toc181378233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0BDD8F4" w14:textId="1F9ABD03" w:rsidR="00852867" w:rsidRDefault="00852867">
      <w:pPr>
        <w:pStyle w:val="Sumrio1"/>
        <w:tabs>
          <w:tab w:val="left" w:pos="16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378234" w:history="1">
        <w:r w:rsidRPr="00365542">
          <w:rPr>
            <w:rStyle w:val="Hyperlink"/>
            <w:noProof/>
          </w:rPr>
          <w:t>APÊNDICE A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65542">
          <w:rPr>
            <w:rStyle w:val="Hyperlink"/>
            <w:noProof/>
          </w:rPr>
          <w:t>DESENHO DO ....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_Toc181378234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E38E5D9" w14:textId="6F19AE9A" w:rsidR="00852867" w:rsidRDefault="00852867">
      <w:pPr>
        <w:pStyle w:val="Sumrio1"/>
        <w:tabs>
          <w:tab w:val="left" w:pos="16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378235" w:history="1">
        <w:r w:rsidRPr="00365542">
          <w:rPr>
            <w:rStyle w:val="Hyperlink"/>
            <w:noProof/>
          </w:rPr>
          <w:t>APÊNDICE B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65542">
          <w:rPr>
            <w:rStyle w:val="Hyperlink"/>
            <w:noProof/>
          </w:rPr>
          <w:t>PROCEDIMENTO DE EXPERIMENTO...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_Toc181378235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17D6B48A" w14:textId="10DEFACB" w:rsidR="00852867" w:rsidRDefault="00852867">
      <w:pPr>
        <w:pStyle w:val="Sumrio1"/>
        <w:tabs>
          <w:tab w:val="left" w:pos="16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378236" w:history="1">
        <w:r w:rsidRPr="00365542">
          <w:rPr>
            <w:rStyle w:val="Hyperlink"/>
            <w:noProof/>
          </w:rPr>
          <w:t>APÊNDICE C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65542">
          <w:rPr>
            <w:rStyle w:val="Hyperlink"/>
            <w:noProof/>
          </w:rPr>
          <w:t>PROGRAMAÇÃO DO ......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_Toc181378236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2D8CB9B" w14:textId="00D5EBB2" w:rsidR="00852867" w:rsidRDefault="00852867">
      <w:pPr>
        <w:pStyle w:val="Sumrio1"/>
        <w:tabs>
          <w:tab w:val="left" w:pos="144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378237" w:history="1">
        <w:r w:rsidRPr="00365542">
          <w:rPr>
            <w:rStyle w:val="Hyperlink"/>
            <w:noProof/>
          </w:rPr>
          <w:t>ANEXO A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65542">
          <w:rPr>
            <w:rStyle w:val="Hyperlink"/>
            <w:noProof/>
          </w:rPr>
          <w:t>CATÁLOGO DO ....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_Toc181378237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207B8FF" w14:textId="423B96E8" w:rsidR="00852867" w:rsidRDefault="00852867">
      <w:pPr>
        <w:pStyle w:val="Sumrio1"/>
        <w:tabs>
          <w:tab w:val="left" w:pos="144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378238" w:history="1">
        <w:r w:rsidRPr="00365542">
          <w:rPr>
            <w:rStyle w:val="Hyperlink"/>
            <w:noProof/>
          </w:rPr>
          <w:t>ANEXO B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65542">
          <w:rPr>
            <w:rStyle w:val="Hyperlink"/>
            <w:noProof/>
          </w:rPr>
          <w:t>CATÁLOGO DAS ....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_Toc181378238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4B8C4459" w14:textId="2D50F79D" w:rsidR="0085590D" w:rsidRDefault="0085590D" w:rsidP="0085590D">
      <w:pPr>
        <w:pStyle w:val="Rodap"/>
        <w:tabs>
          <w:tab w:val="clear" w:pos="4419"/>
          <w:tab w:val="clear" w:pos="8838"/>
        </w:tabs>
      </w:pPr>
      <w:r>
        <w:fldChar w:fldCharType="end"/>
      </w:r>
    </w:p>
    <w:p w14:paraId="5F26DA0E" w14:textId="77777777" w:rsidR="0085590D" w:rsidRDefault="0085590D" w:rsidP="0085590D">
      <w:pPr>
        <w:sectPr w:rsidR="0085590D">
          <w:pgSz w:w="11907" w:h="16840" w:code="9"/>
          <w:pgMar w:top="1134" w:right="1134" w:bottom="1134" w:left="1701" w:header="720" w:footer="720" w:gutter="0"/>
          <w:pgNumType w:fmt="lowerRoman"/>
          <w:cols w:space="720"/>
          <w:titlePg/>
        </w:sectPr>
      </w:pPr>
    </w:p>
    <w:p w14:paraId="70882F1D" w14:textId="77777777" w:rsidR="0085590D" w:rsidRDefault="0085590D" w:rsidP="0085590D"/>
    <w:p w14:paraId="406ACE26" w14:textId="77777777" w:rsidR="00160C0C" w:rsidRDefault="00160C0C">
      <w:pPr>
        <w:pStyle w:val="Ttulo1"/>
      </w:pPr>
      <w:bookmarkStart w:id="10" w:name="_Toc14146575"/>
      <w:bookmarkStart w:id="11" w:name="_Toc47259677"/>
      <w:bookmarkStart w:id="12" w:name="_Toc47263844"/>
      <w:bookmarkStart w:id="13" w:name="_Toc181378223"/>
      <w:r>
        <w:rPr>
          <w:caps w:val="0"/>
        </w:rPr>
        <w:t>INTRODUÇÃO</w:t>
      </w:r>
      <w:bookmarkEnd w:id="10"/>
      <w:bookmarkEnd w:id="11"/>
      <w:bookmarkEnd w:id="12"/>
      <w:bookmarkEnd w:id="13"/>
    </w:p>
    <w:p w14:paraId="5C73635E" w14:textId="77777777" w:rsidR="00160C0C" w:rsidRDefault="00160C0C">
      <w:pPr>
        <w:pStyle w:val="Ttulo2"/>
      </w:pPr>
      <w:bookmarkStart w:id="14" w:name="_Toc14146576"/>
      <w:bookmarkStart w:id="15" w:name="_Toc47259678"/>
      <w:bookmarkStart w:id="16" w:name="_Toc47263845"/>
      <w:bookmarkStart w:id="17" w:name="_Toc181378224"/>
      <w:r>
        <w:t>Generalidades</w:t>
      </w:r>
      <w:bookmarkEnd w:id="14"/>
      <w:bookmarkEnd w:id="15"/>
      <w:bookmarkEnd w:id="16"/>
      <w:bookmarkEnd w:id="17"/>
    </w:p>
    <w:p w14:paraId="1E63C2E5" w14:textId="24C6B96D" w:rsidR="00160C0C" w:rsidRDefault="00160C0C" w:rsidP="009908B7">
      <w:r>
        <w:tab/>
      </w:r>
      <w:r w:rsidR="009908B7" w:rsidRPr="009908B7">
        <w:t>A introdução deve dar uma visão geral do conteúdo do relatório</w:t>
      </w:r>
      <w:r>
        <w:t>.</w:t>
      </w:r>
    </w:p>
    <w:p w14:paraId="3C0A441C" w14:textId="571040F8" w:rsidR="002468E7" w:rsidRPr="00DC512A" w:rsidRDefault="002468E7" w:rsidP="002468E7">
      <w:pPr>
        <w:spacing w:before="100" w:beforeAutospacing="1" w:after="100" w:afterAutospacing="1" w:line="240" w:lineRule="auto"/>
        <w:rPr>
          <w:szCs w:val="24"/>
        </w:rPr>
      </w:pPr>
      <w:r w:rsidRPr="00632CF5">
        <w:rPr>
          <w:szCs w:val="24"/>
          <w:highlight w:val="yellow"/>
        </w:rPr>
        <w:t xml:space="preserve">LEMBRANDO QUE na redação do </w:t>
      </w:r>
      <w:r w:rsidR="00632CF5" w:rsidRPr="00632CF5">
        <w:rPr>
          <w:color w:val="FF0000"/>
          <w:szCs w:val="24"/>
          <w:highlight w:val="yellow"/>
        </w:rPr>
        <w:t>SEGUNDO</w:t>
      </w:r>
      <w:r w:rsidR="00632CF5" w:rsidRPr="00632CF5">
        <w:rPr>
          <w:szCs w:val="24"/>
          <w:highlight w:val="yellow"/>
        </w:rPr>
        <w:t xml:space="preserve"> E </w:t>
      </w:r>
      <w:r w:rsidR="00632CF5" w:rsidRPr="00632CF5">
        <w:rPr>
          <w:color w:val="FF0000"/>
          <w:szCs w:val="24"/>
          <w:highlight w:val="yellow"/>
        </w:rPr>
        <w:t>TERCEIRO</w:t>
      </w:r>
      <w:r w:rsidRPr="00632CF5">
        <w:rPr>
          <w:szCs w:val="24"/>
          <w:highlight w:val="yellow"/>
        </w:rPr>
        <w:t xml:space="preserve"> relatórios, os itens 1.2) e 1.3) </w:t>
      </w:r>
      <w:r w:rsidR="00632CF5" w:rsidRPr="00632CF5">
        <w:rPr>
          <w:szCs w:val="24"/>
          <w:highlight w:val="yellow"/>
        </w:rPr>
        <w:t xml:space="preserve">DEVEM SER OMITIDOS </w:t>
      </w:r>
      <w:r w:rsidRPr="00632CF5">
        <w:rPr>
          <w:szCs w:val="24"/>
          <w:highlight w:val="yellow"/>
        </w:rPr>
        <w:t>assim também como outros itens que já tenham sido abordados em relatórios anteriores.</w:t>
      </w:r>
    </w:p>
    <w:p w14:paraId="76C453A6" w14:textId="41E40393" w:rsidR="002468E7" w:rsidRPr="00632CF5" w:rsidRDefault="00632CF5" w:rsidP="009908B7">
      <w:pPr>
        <w:rPr>
          <w:highlight w:val="yellow"/>
        </w:rPr>
      </w:pPr>
      <w:r w:rsidRPr="00632CF5">
        <w:rPr>
          <w:highlight w:val="yellow"/>
        </w:rPr>
        <w:t xml:space="preserve">OUTRO LEMBRET – OS RELATÓRIOS DEVEM SER ESCRITOS EM VÓZ PASSIVA – NÃO USAR PRIMEIRA PESSOAL DO SINGULAR OU PLURAL. </w:t>
      </w:r>
    </w:p>
    <w:p w14:paraId="7536DF3E" w14:textId="6917769F" w:rsidR="00632CF5" w:rsidRDefault="00632CF5" w:rsidP="009908B7">
      <w:r w:rsidRPr="00632CF5">
        <w:rPr>
          <w:highlight w:val="yellow"/>
        </w:rPr>
        <w:t>EXEMPLO – EU REALIZEI UM ESTUDO SOBRE -&gt; TROQUE PARA -&gt; FOI REALIZADO UM ESTUDO SOBRE</w:t>
      </w:r>
    </w:p>
    <w:p w14:paraId="7438899B" w14:textId="77777777" w:rsidR="00160C0C" w:rsidRDefault="00160C0C"/>
    <w:p w14:paraId="3803E4EA" w14:textId="7525AD37" w:rsidR="00160C0C" w:rsidRDefault="00DB68C7">
      <w:pPr>
        <w:pStyle w:val="Ttulo2"/>
      </w:pPr>
      <w:bookmarkStart w:id="18" w:name="_Toc181378225"/>
      <w:r w:rsidRPr="00DB68C7">
        <w:t>Apresentação da empresa e de seus produtos</w:t>
      </w:r>
      <w:r w:rsidR="00210ADE">
        <w:t xml:space="preserve"> </w:t>
      </w:r>
      <w:r w:rsidR="00210ADE" w:rsidRPr="00210ADE">
        <w:rPr>
          <w:color w:val="FF0000"/>
        </w:rPr>
        <w:t>(SÓ NO 1º. RELATÓRIO)</w:t>
      </w:r>
      <w:bookmarkEnd w:id="18"/>
    </w:p>
    <w:p w14:paraId="0871A42D" w14:textId="367147AE" w:rsidR="00160C0C" w:rsidRDefault="00160C0C">
      <w:r>
        <w:tab/>
      </w:r>
      <w:r w:rsidR="00DB68C7" w:rsidRPr="00DB68C7">
        <w:t>Apresentação da empresa e de seus produtos (máximo 2 páginas)</w:t>
      </w:r>
      <w:r w:rsidR="00A64CE8">
        <w:t>.</w:t>
      </w:r>
    </w:p>
    <w:p w14:paraId="7F6B316C" w14:textId="77777777" w:rsidR="00DB68C7" w:rsidRDefault="00DB68C7" w:rsidP="00DB68C7"/>
    <w:p w14:paraId="4E53E5F5" w14:textId="68919BC5" w:rsidR="00DB68C7" w:rsidRDefault="00DB68C7" w:rsidP="00DB68C7">
      <w:pPr>
        <w:pStyle w:val="Ttulo2"/>
      </w:pPr>
      <w:bookmarkStart w:id="19" w:name="_Toc181378226"/>
      <w:r w:rsidRPr="00DC512A">
        <w:rPr>
          <w:szCs w:val="24"/>
        </w:rPr>
        <w:t>Apresentação da área de atuação na empresa</w:t>
      </w:r>
      <w:r w:rsidR="00210ADE">
        <w:rPr>
          <w:szCs w:val="24"/>
        </w:rPr>
        <w:t xml:space="preserve"> </w:t>
      </w:r>
      <w:r w:rsidR="00210ADE" w:rsidRPr="00210ADE">
        <w:rPr>
          <w:color w:val="FF0000"/>
        </w:rPr>
        <w:t>(SÓ NO 1º. RELATÓRIO)</w:t>
      </w:r>
      <w:bookmarkEnd w:id="19"/>
    </w:p>
    <w:p w14:paraId="03A9CD3C" w14:textId="5D9B6F9E" w:rsidR="00DB68C7" w:rsidRDefault="00DB68C7" w:rsidP="00DB68C7">
      <w:r>
        <w:tab/>
      </w:r>
      <w:r w:rsidRPr="00DB68C7">
        <w:t xml:space="preserve">Apresentação da empresa e de seus produtos (máximo </w:t>
      </w:r>
      <w:r>
        <w:t>1</w:t>
      </w:r>
      <w:r w:rsidRPr="00DB68C7">
        <w:t xml:space="preserve"> página)</w:t>
      </w:r>
      <w:r>
        <w:t>.</w:t>
      </w:r>
    </w:p>
    <w:p w14:paraId="50DC9596" w14:textId="77777777" w:rsidR="00DB68C7" w:rsidRDefault="00DB68C7" w:rsidP="00DB68C7"/>
    <w:p w14:paraId="396385D1" w14:textId="69DDF704" w:rsidR="00DB68C7" w:rsidRDefault="00DB68C7" w:rsidP="00DB68C7">
      <w:pPr>
        <w:pStyle w:val="Ttulo2"/>
      </w:pPr>
      <w:bookmarkStart w:id="20" w:name="_Toc181378227"/>
      <w:r w:rsidRPr="00DB68C7">
        <w:rPr>
          <w:szCs w:val="24"/>
        </w:rPr>
        <w:t>Descrever as atividades durante o período</w:t>
      </w:r>
      <w:bookmarkEnd w:id="20"/>
    </w:p>
    <w:p w14:paraId="3A11731A" w14:textId="6CD74421" w:rsidR="00DB68C7" w:rsidRDefault="00DB68C7" w:rsidP="00DB68C7">
      <w:r>
        <w:tab/>
      </w:r>
      <w:r w:rsidRPr="00DB68C7">
        <w:t>Descrever as atividades realizadas durante o período</w:t>
      </w:r>
      <w:r>
        <w:t>.</w:t>
      </w:r>
    </w:p>
    <w:p w14:paraId="0AB40A8C" w14:textId="77777777" w:rsidR="00160C0C" w:rsidRDefault="00160C0C"/>
    <w:p w14:paraId="3805592D" w14:textId="4E3475DC" w:rsidR="00A64CE8" w:rsidRDefault="00A64CE8" w:rsidP="00A64CE8">
      <w:pPr>
        <w:pStyle w:val="Ttulo2"/>
      </w:pPr>
      <w:bookmarkStart w:id="21" w:name="_Toc181378228"/>
      <w:r>
        <w:t xml:space="preserve">Metodologia </w:t>
      </w:r>
      <w:r w:rsidR="00DB68C7">
        <w:t>e cronograma</w:t>
      </w:r>
      <w:bookmarkEnd w:id="21"/>
    </w:p>
    <w:p w14:paraId="403AF5A7" w14:textId="77777777" w:rsidR="00A64CE8" w:rsidRDefault="00A64CE8" w:rsidP="00A64CE8">
      <w:r>
        <w:tab/>
        <w:t>Descreva a metodologia utilizada para abordagem do problema e geração de soluções. Se esta seção se estender por mais que três páginas, recomenda-se transformá-la em um capítulo.</w:t>
      </w:r>
    </w:p>
    <w:p w14:paraId="30EEED7F" w14:textId="0BDD873B" w:rsidR="00843B06" w:rsidRDefault="00843B06" w:rsidP="00A64CE8">
      <w:r>
        <w:tab/>
        <w:t xml:space="preserve">Exemplo: </w:t>
      </w:r>
      <w:r w:rsidRPr="00435252">
        <w:rPr>
          <w:color w:val="1F497D" w:themeColor="text2"/>
        </w:rPr>
        <w:t xml:space="preserve">A metodologia adotada é composta da análise das necessidades do problema </w:t>
      </w:r>
      <w:r w:rsidR="00655347">
        <w:rPr>
          <w:color w:val="1F497D" w:themeColor="text2"/>
        </w:rPr>
        <w:t>de...</w:t>
      </w:r>
      <w:r w:rsidRPr="00435252">
        <w:rPr>
          <w:color w:val="1F497D" w:themeColor="text2"/>
        </w:rPr>
        <w:t xml:space="preserve"> em termos </w:t>
      </w:r>
      <w:r w:rsidR="00655347">
        <w:rPr>
          <w:color w:val="1F497D" w:themeColor="text2"/>
        </w:rPr>
        <w:t xml:space="preserve">de.... a partir </w:t>
      </w:r>
      <w:r w:rsidR="00141232">
        <w:rPr>
          <w:color w:val="1F497D" w:themeColor="text2"/>
        </w:rPr>
        <w:t>da</w:t>
      </w:r>
      <w:r w:rsidRPr="00435252">
        <w:rPr>
          <w:color w:val="1F497D" w:themeColor="text2"/>
        </w:rPr>
        <w:t xml:space="preserve"> concepção </w:t>
      </w:r>
      <w:r w:rsidR="00141232">
        <w:rPr>
          <w:color w:val="1F497D" w:themeColor="text2"/>
        </w:rPr>
        <w:t>de um ....</w:t>
      </w:r>
      <w:r w:rsidRPr="00435252">
        <w:rPr>
          <w:color w:val="1F497D" w:themeColor="text2"/>
        </w:rPr>
        <w:t xml:space="preserve"> com a elaboração do </w:t>
      </w:r>
      <w:r w:rsidR="00A1011F">
        <w:rPr>
          <w:color w:val="1F497D" w:themeColor="text2"/>
        </w:rPr>
        <w:t>....</w:t>
      </w:r>
      <w:r w:rsidRPr="00435252">
        <w:rPr>
          <w:color w:val="1F497D" w:themeColor="text2"/>
        </w:rPr>
        <w:t xml:space="preserve">, dos cálculos dos </w:t>
      </w:r>
      <w:r w:rsidR="00A1011F">
        <w:rPr>
          <w:color w:val="1F497D" w:themeColor="text2"/>
        </w:rPr>
        <w:t>......</w:t>
      </w:r>
      <w:r w:rsidRPr="00435252">
        <w:rPr>
          <w:color w:val="1F497D" w:themeColor="text2"/>
        </w:rPr>
        <w:t>.</w:t>
      </w:r>
    </w:p>
    <w:p w14:paraId="5919F534" w14:textId="77777777" w:rsidR="00160C0C" w:rsidRDefault="00160C0C"/>
    <w:p w14:paraId="53E0C473" w14:textId="77777777" w:rsidR="00160C0C" w:rsidRDefault="00160C0C">
      <w:pPr>
        <w:sectPr w:rsidR="00160C0C" w:rsidSect="00DB2049">
          <w:headerReference w:type="default" r:id="rId12"/>
          <w:headerReference w:type="first" r:id="rId13"/>
          <w:pgSz w:w="11907" w:h="16840" w:code="9"/>
          <w:pgMar w:top="1134" w:right="1134" w:bottom="1134" w:left="1701" w:header="720" w:footer="720" w:gutter="0"/>
          <w:cols w:space="720"/>
          <w:titlePg/>
        </w:sectPr>
      </w:pPr>
    </w:p>
    <w:p w14:paraId="70DD5394" w14:textId="1D26858B" w:rsidR="00160C0C" w:rsidRDefault="0012224E">
      <w:pPr>
        <w:pStyle w:val="Ttulo1"/>
      </w:pPr>
      <w:bookmarkStart w:id="22" w:name="_Toc181378229"/>
      <w:r>
        <w:rPr>
          <w:caps w:val="0"/>
        </w:rPr>
        <w:lastRenderedPageBreak/>
        <w:t>DESENVOLVIMENTO</w:t>
      </w:r>
      <w:bookmarkEnd w:id="22"/>
    </w:p>
    <w:p w14:paraId="75DC52DE" w14:textId="73A441DA" w:rsidR="00160C0C" w:rsidRDefault="0012224E">
      <w:pPr>
        <w:pStyle w:val="Ttulo2"/>
      </w:pPr>
      <w:bookmarkStart w:id="23" w:name="_Toc181378230"/>
      <w:r>
        <w:t>Atividades realizadas</w:t>
      </w:r>
      <w:bookmarkEnd w:id="23"/>
    </w:p>
    <w:p w14:paraId="00352888" w14:textId="3A858BE7" w:rsidR="00160C0C" w:rsidRDefault="00160C0C" w:rsidP="0012224E">
      <w:r>
        <w:tab/>
      </w:r>
      <w:r w:rsidR="0012224E" w:rsidRPr="0012224E">
        <w:t>Trabalho realizado (experimental; teórico; método implantado; programa computacional desenvolvido ou utilizado; etc.).</w:t>
      </w:r>
      <w:r w:rsidR="00D1178B">
        <w:t xml:space="preserve"> </w:t>
      </w:r>
      <w:r w:rsidR="00A1011F">
        <w:t>.....</w:t>
      </w:r>
    </w:p>
    <w:p w14:paraId="3054DF61" w14:textId="17FE9B57" w:rsidR="0012224E" w:rsidRDefault="0012224E" w:rsidP="0012224E"/>
    <w:p w14:paraId="3C10194F" w14:textId="01DA34BA" w:rsidR="00210ADE" w:rsidRPr="00DC512A" w:rsidRDefault="00210ADE" w:rsidP="00210ADE">
      <w:pPr>
        <w:spacing w:before="100" w:beforeAutospacing="1" w:after="100" w:afterAutospacing="1" w:line="240" w:lineRule="auto"/>
        <w:rPr>
          <w:szCs w:val="24"/>
        </w:rPr>
      </w:pPr>
      <w:r w:rsidRPr="00632CF5">
        <w:rPr>
          <w:szCs w:val="24"/>
          <w:highlight w:val="yellow"/>
        </w:rPr>
        <w:t xml:space="preserve">LEMBRANDO QUE na redação do </w:t>
      </w:r>
      <w:r w:rsidRPr="00632CF5">
        <w:rPr>
          <w:color w:val="FF0000"/>
          <w:szCs w:val="24"/>
          <w:highlight w:val="yellow"/>
        </w:rPr>
        <w:t>segundo</w:t>
      </w:r>
      <w:r w:rsidRPr="00632CF5">
        <w:rPr>
          <w:szCs w:val="24"/>
          <w:highlight w:val="yellow"/>
        </w:rPr>
        <w:t xml:space="preserve"> e </w:t>
      </w:r>
      <w:r w:rsidRPr="00632CF5">
        <w:rPr>
          <w:color w:val="FF0000"/>
          <w:szCs w:val="24"/>
          <w:highlight w:val="yellow"/>
        </w:rPr>
        <w:t>terceiro</w:t>
      </w:r>
      <w:r w:rsidRPr="00632CF5">
        <w:rPr>
          <w:szCs w:val="24"/>
          <w:highlight w:val="yellow"/>
        </w:rPr>
        <w:t xml:space="preserve"> relatórios, os itens que já tenham sido abordados em relatórios anteriores devem ser </w:t>
      </w:r>
      <w:r w:rsidRPr="00632CF5">
        <w:rPr>
          <w:color w:val="FF0000"/>
          <w:szCs w:val="24"/>
          <w:highlight w:val="yellow"/>
        </w:rPr>
        <w:t>omitidos</w:t>
      </w:r>
      <w:r w:rsidRPr="00632CF5">
        <w:rPr>
          <w:szCs w:val="24"/>
          <w:highlight w:val="yellow"/>
        </w:rPr>
        <w:t>.</w:t>
      </w:r>
    </w:p>
    <w:p w14:paraId="1D9A1B25" w14:textId="77777777" w:rsidR="00210ADE" w:rsidRDefault="00210ADE" w:rsidP="0012224E"/>
    <w:p w14:paraId="1A3355F5" w14:textId="202C0791" w:rsidR="0012224E" w:rsidRDefault="0012224E" w:rsidP="0012224E"/>
    <w:p w14:paraId="542B1A92" w14:textId="77777777" w:rsidR="0012224E" w:rsidRDefault="0012224E" w:rsidP="0012224E"/>
    <w:p w14:paraId="4726F62F" w14:textId="0A5AF2D2" w:rsidR="00D1178B" w:rsidRDefault="00D1178B" w:rsidP="00D1178B">
      <w:pPr>
        <w:pStyle w:val="Legenda"/>
      </w:pPr>
      <w:bookmarkStart w:id="24" w:name="_Toc181369016"/>
      <w:r>
        <w:t xml:space="preserve">Figura </w:t>
      </w:r>
      <w:fldSimple w:instr=" SEQ Figura \* ARABIC ">
        <w:r>
          <w:rPr>
            <w:noProof/>
          </w:rPr>
          <w:t>1</w:t>
        </w:r>
      </w:fldSimple>
      <w:r>
        <w:t xml:space="preserve"> – Desenho </w:t>
      </w:r>
      <w:r w:rsidR="0012224E">
        <w:t>do projeto</w:t>
      </w:r>
      <w:r w:rsidR="00141232">
        <w:t xml:space="preserve"> </w:t>
      </w:r>
      <w:r w:rsidR="003E16A2">
        <w:t xml:space="preserve">de </w:t>
      </w:r>
      <w:proofErr w:type="spellStart"/>
      <w:r w:rsidR="003E16A2" w:rsidRPr="003E16A2">
        <w:rPr>
          <w:highlight w:val="yellow"/>
        </w:rPr>
        <w:t>xxx</w:t>
      </w:r>
      <w:proofErr w:type="spellEnd"/>
      <w:r w:rsidR="003E16A2">
        <w:t xml:space="preserve"> </w:t>
      </w:r>
      <w:r w:rsidR="00141232">
        <w:t>com indicação dos principais componentes</w:t>
      </w:r>
      <w:r>
        <w:t>.</w:t>
      </w:r>
      <w:bookmarkEnd w:id="24"/>
    </w:p>
    <w:p w14:paraId="3CBF47A2" w14:textId="77777777" w:rsidR="00D1178B" w:rsidRDefault="008D76FF" w:rsidP="007C218C">
      <w:pPr>
        <w:jc w:val="center"/>
      </w:pPr>
      <w:r w:rsidRPr="007C218C">
        <w:rPr>
          <w:highlight w:val="yellow"/>
        </w:rPr>
        <w:t>&lt; coloque a figura&gt;</w:t>
      </w:r>
    </w:p>
    <w:p w14:paraId="112BF489" w14:textId="77777777" w:rsidR="008D76FF" w:rsidRDefault="008D76FF" w:rsidP="008D76FF">
      <w:pPr>
        <w:jc w:val="center"/>
      </w:pPr>
      <w:r>
        <w:t>Fonte: próprio autor.</w:t>
      </w:r>
    </w:p>
    <w:p w14:paraId="45C736BE" w14:textId="77777777" w:rsidR="00160C0C" w:rsidRDefault="00160C0C"/>
    <w:p w14:paraId="068BFAD5" w14:textId="573D0310" w:rsidR="00160C0C" w:rsidRDefault="00160C0C"/>
    <w:p w14:paraId="20A73A8F" w14:textId="77777777" w:rsidR="00160C0C" w:rsidRDefault="00160C0C">
      <w:r>
        <w:tab/>
      </w:r>
    </w:p>
    <w:p w14:paraId="4A7E4243" w14:textId="77777777" w:rsidR="00160C0C" w:rsidRDefault="00160C0C">
      <w:pPr>
        <w:sectPr w:rsidR="00160C0C">
          <w:pgSz w:w="11907" w:h="16840" w:code="9"/>
          <w:pgMar w:top="1134" w:right="1134" w:bottom="1134" w:left="1701" w:header="720" w:footer="720" w:gutter="0"/>
          <w:cols w:space="720"/>
          <w:titlePg/>
        </w:sectPr>
      </w:pPr>
    </w:p>
    <w:p w14:paraId="290CD582" w14:textId="17975F8C" w:rsidR="00160C0C" w:rsidRDefault="00692106">
      <w:pPr>
        <w:pStyle w:val="Ttulo1"/>
      </w:pPr>
      <w:bookmarkStart w:id="25" w:name="_Toc181378231"/>
      <w:r w:rsidRPr="00692106">
        <w:lastRenderedPageBreak/>
        <w:t>Discussões</w:t>
      </w:r>
      <w:bookmarkEnd w:id="25"/>
    </w:p>
    <w:p w14:paraId="6C6791F3" w14:textId="77777777" w:rsidR="00160C0C" w:rsidRDefault="00160C0C"/>
    <w:p w14:paraId="5C56FA2E" w14:textId="2539486A" w:rsidR="00160C0C" w:rsidRDefault="00160C0C">
      <w:r>
        <w:tab/>
        <w:t>Breve, concisa, ordenada e com clareza. Ponto de vista a respeito dos resultados obtidos. Evite comentários sem precisão científica. Evite avaliações qualitativas do próprio trabalho</w:t>
      </w:r>
      <w:r w:rsidR="00E0004E">
        <w:t xml:space="preserve"> (ao invés de mencionar a frase “...todos os objetivos propostos foram alcançados...”, procure apresentar fatos que evidenciem o alcance dos objetivos e deixe que o leitor chegue a esta conclusão)</w:t>
      </w:r>
      <w:r>
        <w:t xml:space="preserve">. Pode incluir sugestões para </w:t>
      </w:r>
      <w:r w:rsidR="007C218C">
        <w:t>continuidade do projeto em outro</w:t>
      </w:r>
      <w:r>
        <w:t>s estudos ou em trabalhos futuros.</w:t>
      </w:r>
    </w:p>
    <w:p w14:paraId="71AB650B" w14:textId="77777777" w:rsidR="00852867" w:rsidRDefault="00852867"/>
    <w:p w14:paraId="67375857" w14:textId="1028197C" w:rsidR="00852867" w:rsidRDefault="00852867">
      <w:r w:rsidRPr="00852867">
        <w:rPr>
          <w:highlight w:val="yellow"/>
        </w:rPr>
        <w:t>ATENÇÃO – Você pode criar mais Capítulos e Seções caso haja necessidade.</w:t>
      </w:r>
      <w:r>
        <w:t xml:space="preserve">  </w:t>
      </w:r>
    </w:p>
    <w:p w14:paraId="0FC8ADED" w14:textId="77777777" w:rsidR="00160C0C" w:rsidRDefault="00160C0C"/>
    <w:p w14:paraId="20C51033" w14:textId="77777777" w:rsidR="00160C0C" w:rsidRDefault="00160C0C"/>
    <w:p w14:paraId="02B9260B" w14:textId="77777777" w:rsidR="00160C0C" w:rsidRDefault="00160C0C"/>
    <w:p w14:paraId="57386A07" w14:textId="77777777" w:rsidR="00632CF5" w:rsidRDefault="00632CF5"/>
    <w:p w14:paraId="39BC080A" w14:textId="77777777" w:rsidR="00632CF5" w:rsidRDefault="00632CF5"/>
    <w:p w14:paraId="2B8659A0" w14:textId="77777777" w:rsidR="00632CF5" w:rsidRDefault="00632CF5"/>
    <w:p w14:paraId="32549A8F" w14:textId="77777777" w:rsidR="00632CF5" w:rsidRDefault="00632CF5"/>
    <w:p w14:paraId="6B1FE4E2" w14:textId="77777777" w:rsidR="00632CF5" w:rsidRDefault="00632CF5"/>
    <w:p w14:paraId="313DC56F" w14:textId="77777777" w:rsidR="00632CF5" w:rsidRDefault="00632CF5"/>
    <w:p w14:paraId="0FACA946" w14:textId="77777777" w:rsidR="00632CF5" w:rsidRDefault="00632CF5"/>
    <w:p w14:paraId="45B7ECEC" w14:textId="77777777" w:rsidR="00632CF5" w:rsidRDefault="00632CF5"/>
    <w:p w14:paraId="3EE81AE7" w14:textId="77777777" w:rsidR="00632CF5" w:rsidRDefault="00632CF5"/>
    <w:p w14:paraId="2ABA5D95" w14:textId="77777777" w:rsidR="00632CF5" w:rsidRDefault="00632CF5"/>
    <w:p w14:paraId="3569DC5A" w14:textId="77777777" w:rsidR="00632CF5" w:rsidRDefault="00632CF5"/>
    <w:p w14:paraId="18C98A64" w14:textId="77777777" w:rsidR="00632CF5" w:rsidRDefault="00632CF5"/>
    <w:p w14:paraId="4A057E78" w14:textId="77777777" w:rsidR="00632CF5" w:rsidRDefault="00632CF5"/>
    <w:p w14:paraId="3875754A" w14:textId="77777777" w:rsidR="00632CF5" w:rsidRDefault="00632CF5"/>
    <w:p w14:paraId="54CA3243" w14:textId="77777777" w:rsidR="00632CF5" w:rsidRDefault="00632CF5"/>
    <w:p w14:paraId="7F5812D8" w14:textId="77777777" w:rsidR="00632CF5" w:rsidRDefault="00632CF5"/>
    <w:p w14:paraId="2816C870" w14:textId="77777777" w:rsidR="00632CF5" w:rsidRDefault="00632CF5"/>
    <w:p w14:paraId="5B121607" w14:textId="77777777" w:rsidR="00632CF5" w:rsidRDefault="00632CF5"/>
    <w:p w14:paraId="4871EA98" w14:textId="77777777" w:rsidR="00632CF5" w:rsidRDefault="00632CF5"/>
    <w:p w14:paraId="5532A46D" w14:textId="77777777" w:rsidR="00632CF5" w:rsidRDefault="00632CF5"/>
    <w:p w14:paraId="1B7A2596" w14:textId="77777777" w:rsidR="00632CF5" w:rsidRDefault="00632CF5"/>
    <w:p w14:paraId="3E02D383" w14:textId="77777777" w:rsidR="00632CF5" w:rsidRDefault="00632CF5" w:rsidP="00632CF5">
      <w:pPr>
        <w:pStyle w:val="Ttulo1"/>
      </w:pPr>
      <w:bookmarkStart w:id="26" w:name="_Toc181378232"/>
      <w:r>
        <w:lastRenderedPageBreak/>
        <w:t>CONCLUSÕES</w:t>
      </w:r>
      <w:bookmarkEnd w:id="26"/>
    </w:p>
    <w:p w14:paraId="78284A4A" w14:textId="77777777" w:rsidR="00632CF5" w:rsidRDefault="00632CF5" w:rsidP="00632CF5"/>
    <w:p w14:paraId="430B49B9" w14:textId="11B16C62" w:rsidR="00632CF5" w:rsidRPr="00632CF5" w:rsidRDefault="00632CF5" w:rsidP="00632CF5">
      <w:pPr>
        <w:sectPr w:rsidR="00632CF5" w:rsidRPr="00632CF5">
          <w:pgSz w:w="11907" w:h="16840" w:code="9"/>
          <w:pgMar w:top="1134" w:right="1134" w:bottom="1134" w:left="1701" w:header="720" w:footer="720" w:gutter="0"/>
          <w:cols w:space="720"/>
          <w:titlePg/>
        </w:sectPr>
      </w:pPr>
      <w:r>
        <w:t>Descreve aqui as conclusões que você obteve com o trabalho realizado ao longo do período de relatório que foi elaborado.</w:t>
      </w:r>
    </w:p>
    <w:p w14:paraId="231805D7" w14:textId="77777777" w:rsidR="00160C0C" w:rsidRPr="00614729" w:rsidRDefault="00160C0C">
      <w:pPr>
        <w:pStyle w:val="TtuloPrelim1"/>
      </w:pPr>
      <w:bookmarkStart w:id="27" w:name="_Toc14146644"/>
      <w:bookmarkStart w:id="28" w:name="_Toc47259734"/>
      <w:bookmarkStart w:id="29" w:name="_Toc47263901"/>
      <w:bookmarkStart w:id="30" w:name="_Toc181378233"/>
      <w:r w:rsidRPr="00614729">
        <w:lastRenderedPageBreak/>
        <w:t xml:space="preserve">REFERÊNCIAS </w:t>
      </w:r>
      <w:r w:rsidRPr="00614729">
        <w:rPr>
          <w:caps w:val="0"/>
        </w:rPr>
        <w:t>BIBLIOGRÁFICA</w:t>
      </w:r>
      <w:bookmarkEnd w:id="27"/>
      <w:bookmarkEnd w:id="28"/>
      <w:bookmarkEnd w:id="29"/>
      <w:r w:rsidRPr="00614729">
        <w:rPr>
          <w:caps w:val="0"/>
        </w:rPr>
        <w:t>S</w:t>
      </w:r>
      <w:bookmarkEnd w:id="30"/>
    </w:p>
    <w:p w14:paraId="6BA4D574" w14:textId="77777777" w:rsidR="00160C0C" w:rsidRDefault="00160C0C">
      <w:pPr>
        <w:ind w:left="284" w:hanging="284"/>
      </w:pPr>
      <w:r w:rsidRPr="00614729">
        <w:tab/>
      </w:r>
      <w:r w:rsidRPr="007C218C">
        <w:rPr>
          <w:highlight w:val="yellow"/>
        </w:rPr>
        <w:t>Seguir as normas ABNT, veja exemplos:</w:t>
      </w:r>
    </w:p>
    <w:p w14:paraId="41E6F461" w14:textId="56A63A4B" w:rsidR="00617481" w:rsidRDefault="00617481" w:rsidP="00617481">
      <w:pPr>
        <w:ind w:left="284" w:hanging="284"/>
      </w:pPr>
    </w:p>
    <w:p w14:paraId="3390B240" w14:textId="36371069" w:rsidR="002B3485" w:rsidRPr="002B3485" w:rsidRDefault="002B3485" w:rsidP="002B3485">
      <w:pPr>
        <w:ind w:firstLine="709"/>
      </w:pPr>
      <w:r w:rsidRPr="002B3485">
        <w:t xml:space="preserve">ASSOCIAÇÃO BRASILEIRA DE NORMAS TÉCNICAS. </w:t>
      </w:r>
      <w:r w:rsidRPr="002B3485">
        <w:rPr>
          <w:b/>
          <w:bCs/>
        </w:rPr>
        <w:t>NBR 10719</w:t>
      </w:r>
      <w:r w:rsidRPr="002B3485">
        <w:t>: Informação e documentação - Relatório técnico e/ou científico - Apresentação. Rio de Janeiro: ABNT, 2015.</w:t>
      </w:r>
    </w:p>
    <w:p w14:paraId="51131565" w14:textId="797D51C0" w:rsidR="002B3485" w:rsidRPr="002B3485" w:rsidRDefault="002B3485" w:rsidP="002B3485">
      <w:pPr>
        <w:ind w:firstLine="709"/>
      </w:pPr>
      <w:r w:rsidRPr="002B3485">
        <w:t xml:space="preserve">ASSOCIAÇÃO BRASILEIRA DE NORMAS TÉCNICAS. </w:t>
      </w:r>
      <w:r w:rsidRPr="002B3485">
        <w:rPr>
          <w:b/>
          <w:bCs/>
        </w:rPr>
        <w:t>NBR 6027</w:t>
      </w:r>
      <w:r w:rsidRPr="002B3485">
        <w:t xml:space="preserve">: Informação e documentação – Sumário – Apresentação. Rio de Janeiro: ABNT, 2012. </w:t>
      </w:r>
    </w:p>
    <w:p w14:paraId="05165D3F" w14:textId="57B62923" w:rsidR="002B3485" w:rsidRPr="002B3485" w:rsidRDefault="002B3485" w:rsidP="002B3485">
      <w:pPr>
        <w:ind w:firstLine="709"/>
      </w:pPr>
      <w:r w:rsidRPr="002B3485">
        <w:t xml:space="preserve">ASSOCIAÇÃO BRASILEIRA DE NORMAS TÉCNICAS. </w:t>
      </w:r>
      <w:r w:rsidRPr="002B3485">
        <w:rPr>
          <w:b/>
          <w:bCs/>
        </w:rPr>
        <w:t>NBR 6028</w:t>
      </w:r>
      <w:r w:rsidRPr="002B3485">
        <w:t>: Informação e documentação – Resumo, resenha e recensão - Apresentação. Rio de Janeiro: ABNT, 2021.</w:t>
      </w:r>
    </w:p>
    <w:p w14:paraId="7D88CBEF" w14:textId="32774EEE" w:rsidR="00160C0C" w:rsidRDefault="002B3485" w:rsidP="002B3485">
      <w:pPr>
        <w:ind w:firstLine="709"/>
        <w:rPr>
          <w:lang w:val="en-US"/>
        </w:rPr>
      </w:pPr>
      <w:r w:rsidRPr="002B3485">
        <w:t xml:space="preserve">ASSOCIAÇÃO BRASILEIRA DE NORMAS TÉCNICAS. </w:t>
      </w:r>
      <w:r w:rsidRPr="00013096">
        <w:rPr>
          <w:b/>
          <w:bCs/>
        </w:rPr>
        <w:t>NBR 14724</w:t>
      </w:r>
      <w:r w:rsidRPr="002B3485">
        <w:t xml:space="preserve">: Informação e Documentação - Trabalhos acadêmicos - Apresentação. </w:t>
      </w:r>
      <w:r w:rsidRPr="002B3485">
        <w:rPr>
          <w:lang w:val="en-US"/>
        </w:rPr>
        <w:t>Rio de Janeiro: ABNT, 2011</w:t>
      </w:r>
      <w:r w:rsidR="003C6A13">
        <w:rPr>
          <w:lang w:val="en-US"/>
        </w:rPr>
        <w:t>.</w:t>
      </w:r>
    </w:p>
    <w:p w14:paraId="261BC3AC" w14:textId="77777777" w:rsidR="003C6A13" w:rsidRPr="00A37886" w:rsidRDefault="003C6A13" w:rsidP="002B3485">
      <w:pPr>
        <w:ind w:firstLine="709"/>
        <w:rPr>
          <w:lang w:val="en-US"/>
        </w:rPr>
      </w:pPr>
    </w:p>
    <w:p w14:paraId="04047C19" w14:textId="77777777" w:rsidR="00160C0C" w:rsidRPr="00A37886" w:rsidRDefault="00160C0C">
      <w:pPr>
        <w:rPr>
          <w:lang w:val="en-US"/>
        </w:rPr>
      </w:pPr>
    </w:p>
    <w:p w14:paraId="3B1990B1" w14:textId="77777777" w:rsidR="00160C0C" w:rsidRPr="00A37886" w:rsidRDefault="00160C0C">
      <w:pPr>
        <w:rPr>
          <w:lang w:val="en-US"/>
        </w:rPr>
        <w:sectPr w:rsidR="00160C0C" w:rsidRPr="00A37886">
          <w:pgSz w:w="11907" w:h="16840" w:code="9"/>
          <w:pgMar w:top="1134" w:right="1134" w:bottom="1134" w:left="1701" w:header="720" w:footer="720" w:gutter="0"/>
          <w:cols w:space="720"/>
          <w:titlePg/>
        </w:sectPr>
      </w:pPr>
    </w:p>
    <w:p w14:paraId="5ED0A653" w14:textId="77777777" w:rsidR="00160C0C" w:rsidRPr="00A37886" w:rsidRDefault="00160C0C">
      <w:pPr>
        <w:rPr>
          <w:lang w:val="en-US"/>
        </w:rPr>
      </w:pPr>
    </w:p>
    <w:p w14:paraId="058997B2" w14:textId="5B271397" w:rsidR="00160C0C" w:rsidRDefault="00160C0C">
      <w:pPr>
        <w:pStyle w:val="Apndice1"/>
      </w:pPr>
      <w:bookmarkStart w:id="31" w:name="_Toc181378234"/>
      <w:r>
        <w:t xml:space="preserve">DESENHO DO </w:t>
      </w:r>
      <w:r w:rsidR="00E866A9">
        <w:t>....</w:t>
      </w:r>
      <w:bookmarkEnd w:id="31"/>
    </w:p>
    <w:p w14:paraId="0A8D3D77" w14:textId="77777777" w:rsidR="00160C0C" w:rsidRDefault="00160C0C"/>
    <w:p w14:paraId="677BC1BD" w14:textId="77777777" w:rsidR="00160C0C" w:rsidRDefault="00160C0C">
      <w:pPr>
        <w:ind w:firstLine="708"/>
      </w:pPr>
      <w:r>
        <w:tab/>
      </w:r>
    </w:p>
    <w:p w14:paraId="11C462C1" w14:textId="77777777" w:rsidR="00160C0C" w:rsidRDefault="00160C0C">
      <w:pPr>
        <w:ind w:firstLine="708"/>
      </w:pPr>
    </w:p>
    <w:p w14:paraId="360D3997" w14:textId="77777777" w:rsidR="00160C0C" w:rsidRDefault="00160C0C">
      <w:pPr>
        <w:ind w:firstLine="708"/>
      </w:pPr>
    </w:p>
    <w:p w14:paraId="34672787" w14:textId="77777777" w:rsidR="00160C0C" w:rsidRDefault="00160C0C">
      <w:pPr>
        <w:ind w:firstLine="708"/>
        <w:sectPr w:rsidR="00160C0C">
          <w:pgSz w:w="11907" w:h="16840" w:code="9"/>
          <w:pgMar w:top="1134" w:right="1134" w:bottom="1134" w:left="1701" w:header="720" w:footer="720" w:gutter="0"/>
          <w:cols w:space="720"/>
          <w:titlePg/>
        </w:sectPr>
      </w:pPr>
    </w:p>
    <w:p w14:paraId="74643F6E" w14:textId="77777777" w:rsidR="00160C0C" w:rsidRDefault="00160C0C">
      <w:pPr>
        <w:ind w:firstLine="708"/>
      </w:pPr>
    </w:p>
    <w:p w14:paraId="44E2538D" w14:textId="2F939FCF" w:rsidR="00160C0C" w:rsidRDefault="00160C0C">
      <w:pPr>
        <w:pStyle w:val="Apndice1"/>
      </w:pPr>
      <w:bookmarkStart w:id="32" w:name="_Toc181378235"/>
      <w:r>
        <w:t xml:space="preserve">PROCEDIMENTO DE </w:t>
      </w:r>
      <w:r w:rsidR="00E866A9">
        <w:t>EXPERIMENTO...</w:t>
      </w:r>
      <w:bookmarkEnd w:id="32"/>
      <w:r w:rsidR="00CD70B2">
        <w:t xml:space="preserve"> </w:t>
      </w:r>
    </w:p>
    <w:p w14:paraId="39AC13FA" w14:textId="77777777" w:rsidR="00160C0C" w:rsidRDefault="00160C0C">
      <w:pPr>
        <w:ind w:firstLine="708"/>
      </w:pPr>
    </w:p>
    <w:p w14:paraId="198729CD" w14:textId="3E13DCFA" w:rsidR="00617481" w:rsidRDefault="00617481">
      <w:pPr>
        <w:tabs>
          <w:tab w:val="clear" w:pos="567"/>
        </w:tabs>
        <w:spacing w:line="240" w:lineRule="auto"/>
        <w:jc w:val="left"/>
      </w:pPr>
      <w:r>
        <w:br w:type="page"/>
      </w:r>
    </w:p>
    <w:p w14:paraId="0147FA70" w14:textId="77777777" w:rsidR="00617481" w:rsidRDefault="00617481" w:rsidP="00617481">
      <w:pPr>
        <w:ind w:firstLine="708"/>
      </w:pPr>
    </w:p>
    <w:p w14:paraId="415F556E" w14:textId="48C84378" w:rsidR="00617481" w:rsidRDefault="00617481" w:rsidP="00617481">
      <w:pPr>
        <w:pStyle w:val="Apndice1"/>
      </w:pPr>
      <w:bookmarkStart w:id="33" w:name="_Toc181378236"/>
      <w:r>
        <w:t xml:space="preserve">PROGRAMAÇÃO DO </w:t>
      </w:r>
      <w:r w:rsidR="00E866A9">
        <w:t>......</w:t>
      </w:r>
      <w:bookmarkEnd w:id="33"/>
      <w:r>
        <w:t xml:space="preserve"> </w:t>
      </w:r>
    </w:p>
    <w:p w14:paraId="015D4664" w14:textId="77777777" w:rsidR="00617481" w:rsidRDefault="00617481" w:rsidP="00617481">
      <w:pPr>
        <w:ind w:firstLine="708"/>
      </w:pPr>
    </w:p>
    <w:p w14:paraId="726218B5" w14:textId="77777777" w:rsidR="00617481" w:rsidRDefault="00617481" w:rsidP="00617481">
      <w:pPr>
        <w:ind w:firstLine="708"/>
      </w:pPr>
    </w:p>
    <w:p w14:paraId="1B1149C6" w14:textId="77777777" w:rsidR="00160C0C" w:rsidRDefault="00160C0C">
      <w:pPr>
        <w:ind w:firstLine="708"/>
      </w:pPr>
    </w:p>
    <w:p w14:paraId="715B57FD" w14:textId="77777777" w:rsidR="00160C0C" w:rsidRDefault="00160C0C">
      <w:pPr>
        <w:ind w:firstLine="708"/>
      </w:pPr>
    </w:p>
    <w:p w14:paraId="584B7FCB" w14:textId="77777777" w:rsidR="00160C0C" w:rsidRDefault="00160C0C">
      <w:r>
        <w:br w:type="page"/>
      </w:r>
    </w:p>
    <w:p w14:paraId="63726463" w14:textId="17CE7923" w:rsidR="00160C0C" w:rsidRDefault="00160C0C">
      <w:pPr>
        <w:pStyle w:val="Anexo1"/>
      </w:pPr>
      <w:bookmarkStart w:id="34" w:name="_Toc181378237"/>
      <w:r>
        <w:lastRenderedPageBreak/>
        <w:t xml:space="preserve">CATÁLOGO DO </w:t>
      </w:r>
      <w:r w:rsidR="00A1011F">
        <w:t>....</w:t>
      </w:r>
      <w:bookmarkEnd w:id="34"/>
    </w:p>
    <w:p w14:paraId="36821B68" w14:textId="77777777" w:rsidR="00160C0C" w:rsidRDefault="00160C0C"/>
    <w:p w14:paraId="38623EC5" w14:textId="77777777" w:rsidR="00160C0C" w:rsidRDefault="00160C0C">
      <w:pPr>
        <w:sectPr w:rsidR="00160C0C">
          <w:pgSz w:w="11907" w:h="16840" w:code="9"/>
          <w:pgMar w:top="1134" w:right="1134" w:bottom="1134" w:left="1701" w:header="720" w:footer="720" w:gutter="0"/>
          <w:cols w:space="720"/>
          <w:titlePg/>
        </w:sectPr>
      </w:pPr>
    </w:p>
    <w:p w14:paraId="2C0EEB2D" w14:textId="77777777" w:rsidR="00160C0C" w:rsidRDefault="00160C0C"/>
    <w:p w14:paraId="5360EE7E" w14:textId="190BF6CB" w:rsidR="00160C0C" w:rsidRDefault="00CD70B2">
      <w:pPr>
        <w:pStyle w:val="Anexo1"/>
      </w:pPr>
      <w:bookmarkStart w:id="35" w:name="_Toc181378238"/>
      <w:r>
        <w:t xml:space="preserve">CATÁLOGO DAS </w:t>
      </w:r>
      <w:r w:rsidR="00A1011F">
        <w:t>....</w:t>
      </w:r>
      <w:bookmarkEnd w:id="35"/>
    </w:p>
    <w:p w14:paraId="48AA4D1C" w14:textId="77777777" w:rsidR="00160C0C" w:rsidRDefault="00160C0C"/>
    <w:p w14:paraId="485D163F" w14:textId="571AEB32" w:rsidR="00CD70B2" w:rsidRDefault="00CD70B2" w:rsidP="00CD70B2"/>
    <w:sectPr w:rsidR="00CD70B2"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EDB3F" w14:textId="77777777" w:rsidR="00344C3D" w:rsidRDefault="00344C3D">
      <w:r>
        <w:separator/>
      </w:r>
    </w:p>
  </w:endnote>
  <w:endnote w:type="continuationSeparator" w:id="0">
    <w:p w14:paraId="174F198E" w14:textId="77777777" w:rsidR="00344C3D" w:rsidRDefault="0034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D1C4A" w14:textId="77777777" w:rsidR="00344C3D" w:rsidRDefault="00344C3D">
      <w:r>
        <w:separator/>
      </w:r>
    </w:p>
  </w:footnote>
  <w:footnote w:type="continuationSeparator" w:id="0">
    <w:p w14:paraId="6E3C0370" w14:textId="77777777" w:rsidR="00344C3D" w:rsidRDefault="00344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736B" w14:textId="77777777" w:rsidR="0012224E" w:rsidRDefault="0012224E">
    <w:pPr>
      <w:pStyle w:val="Cabealho"/>
      <w:rPr>
        <w:rStyle w:val="Nmerodepgina"/>
      </w:rPr>
    </w:pP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v</w:t>
    </w:r>
    <w:r>
      <w:rPr>
        <w:rStyle w:val="Nmerodepgi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5FE6" w14:textId="77777777" w:rsidR="0012224E" w:rsidRDefault="0012224E">
    <w:pPr>
      <w:pStyle w:val="Cabealho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3357" w14:textId="77777777" w:rsidR="0012224E" w:rsidRDefault="0012224E">
    <w:pPr>
      <w:pStyle w:val="Cabealho"/>
    </w:pPr>
    <w:r>
      <w:tab/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C6D1D" w14:textId="77777777" w:rsidR="0012224E" w:rsidRDefault="0012224E">
    <w:pPr>
      <w:pStyle w:val="Cabealho"/>
      <w:rPr>
        <w:rStyle w:val="Nmerodepgina"/>
      </w:rPr>
    </w:pP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25</w:t>
    </w:r>
    <w:r>
      <w:rPr>
        <w:rStyle w:val="Nmerodepgina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952B" w14:textId="77777777" w:rsidR="0012224E" w:rsidRDefault="0012224E">
    <w:pPr>
      <w:pStyle w:val="Cabealho"/>
    </w:pPr>
    <w:r>
      <w:tab/>
    </w:r>
    <w:r>
      <w:tab/>
    </w: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22</w:t>
    </w:r>
    <w:r>
      <w:rPr>
        <w:rStyle w:val="Nmerodep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E9C4A1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AF6B6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BCE1C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2"/>
    <w:multiLevelType w:val="singleLevel"/>
    <w:tmpl w:val="57360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1DC7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01164B73"/>
    <w:multiLevelType w:val="hybridMultilevel"/>
    <w:tmpl w:val="6776956C"/>
    <w:lvl w:ilvl="0" w:tplc="1AD49D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969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0A8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780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223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BE1D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6C69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661F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DAE5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07066"/>
    <w:multiLevelType w:val="hybridMultilevel"/>
    <w:tmpl w:val="7102D6F4"/>
    <w:lvl w:ilvl="0" w:tplc="661A51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4C043C"/>
    <w:multiLevelType w:val="multilevel"/>
    <w:tmpl w:val="2FF08330"/>
    <w:lvl w:ilvl="0">
      <w:start w:val="1"/>
      <w:numFmt w:val="upperLetter"/>
      <w:lvlText w:val="ANEXO %1"/>
      <w:lvlJc w:val="left"/>
      <w:pPr>
        <w:tabs>
          <w:tab w:val="num" w:pos="1080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8" w15:restartNumberingAfterBreak="0">
    <w:nsid w:val="16155EC5"/>
    <w:multiLevelType w:val="hybridMultilevel"/>
    <w:tmpl w:val="086C93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DF36FA"/>
    <w:multiLevelType w:val="hybridMultilevel"/>
    <w:tmpl w:val="A70C0E36"/>
    <w:lvl w:ilvl="0" w:tplc="0416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233C5D4D"/>
    <w:multiLevelType w:val="multilevel"/>
    <w:tmpl w:val="247E41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7523B5A"/>
    <w:multiLevelType w:val="multilevel"/>
    <w:tmpl w:val="0D52629E"/>
    <w:lvl w:ilvl="0">
      <w:start w:val="1"/>
      <w:numFmt w:val="upperLetter"/>
      <w:lvlText w:val="Apêndice %1:"/>
      <w:lvlJc w:val="left"/>
      <w:pPr>
        <w:tabs>
          <w:tab w:val="num" w:pos="2160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2" w15:restartNumberingAfterBreak="0">
    <w:nsid w:val="2AF52AE0"/>
    <w:multiLevelType w:val="hybridMultilevel"/>
    <w:tmpl w:val="14B0EAB0"/>
    <w:lvl w:ilvl="0" w:tplc="FFFFFFFF">
      <w:start w:val="1"/>
      <w:numFmt w:val="lowerRoman"/>
      <w:lvlText w:val="%1."/>
      <w:lvlJc w:val="right"/>
      <w:pPr>
        <w:tabs>
          <w:tab w:val="num" w:pos="1060"/>
        </w:tabs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 w15:restartNumberingAfterBreak="0">
    <w:nsid w:val="367A2AF3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405F4DBD"/>
    <w:multiLevelType w:val="multilevel"/>
    <w:tmpl w:val="921E1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43C769F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4D725B21"/>
    <w:multiLevelType w:val="multilevel"/>
    <w:tmpl w:val="65B66126"/>
    <w:lvl w:ilvl="0">
      <w:start w:val="1"/>
      <w:numFmt w:val="upperLetter"/>
      <w:pStyle w:val="Anexo1"/>
      <w:lvlText w:val="ANEXO %1"/>
      <w:lvlJc w:val="left"/>
      <w:pPr>
        <w:tabs>
          <w:tab w:val="num" w:pos="1647"/>
        </w:tabs>
        <w:ind w:left="999" w:hanging="432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7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7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67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2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7"/>
        </w:tabs>
        <w:ind w:left="2151" w:hanging="1584"/>
      </w:pPr>
      <w:rPr>
        <w:rFonts w:hint="default"/>
      </w:rPr>
    </w:lvl>
  </w:abstractNum>
  <w:abstractNum w:abstractNumId="17" w15:restartNumberingAfterBreak="0">
    <w:nsid w:val="50562F4F"/>
    <w:multiLevelType w:val="singleLevel"/>
    <w:tmpl w:val="F7B45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7994F51"/>
    <w:multiLevelType w:val="multilevel"/>
    <w:tmpl w:val="DB109070"/>
    <w:lvl w:ilvl="0">
      <w:start w:val="1"/>
      <w:numFmt w:val="upperLetter"/>
      <w:pStyle w:val="Apndice3"/>
      <w:lvlText w:val="APÊNDICE %1"/>
      <w:lvlJc w:val="left"/>
      <w:pPr>
        <w:tabs>
          <w:tab w:val="num" w:pos="1440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Apndic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9" w15:restartNumberingAfterBreak="0">
    <w:nsid w:val="5A343B9E"/>
    <w:multiLevelType w:val="hybridMultilevel"/>
    <w:tmpl w:val="C93A47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9038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A427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35200A3"/>
    <w:multiLevelType w:val="multilevel"/>
    <w:tmpl w:val="26D4F54C"/>
    <w:lvl w:ilvl="0">
      <w:start w:val="1"/>
      <w:numFmt w:val="decimal"/>
      <w:pStyle w:val="Ttulo1"/>
      <w:isLgl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65A25237"/>
    <w:multiLevelType w:val="multilevel"/>
    <w:tmpl w:val="A6F0DB4A"/>
    <w:lvl w:ilvl="0">
      <w:start w:val="1"/>
      <w:numFmt w:val="upperLetter"/>
      <w:lvlText w:val="ANEXO %1"/>
      <w:lvlJc w:val="left"/>
      <w:pPr>
        <w:tabs>
          <w:tab w:val="num" w:pos="1080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pStyle w:val="Anex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24" w15:restartNumberingAfterBreak="0">
    <w:nsid w:val="70507695"/>
    <w:multiLevelType w:val="multilevel"/>
    <w:tmpl w:val="4678E6DA"/>
    <w:lvl w:ilvl="0">
      <w:start w:val="1"/>
      <w:numFmt w:val="upperLetter"/>
      <w:pStyle w:val="Apndice1"/>
      <w:lvlText w:val="APÊNDICE %1"/>
      <w:lvlJc w:val="left"/>
      <w:pPr>
        <w:tabs>
          <w:tab w:val="num" w:pos="1440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25" w15:restartNumberingAfterBreak="0">
    <w:nsid w:val="7D7E303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FB769A0"/>
    <w:multiLevelType w:val="multilevel"/>
    <w:tmpl w:val="91D07D32"/>
    <w:lvl w:ilvl="0">
      <w:start w:val="1"/>
      <w:numFmt w:val="upperLetter"/>
      <w:pStyle w:val="Apndice2"/>
      <w:lvlText w:val="APÊNDICE %1"/>
      <w:lvlJc w:val="left"/>
      <w:pPr>
        <w:tabs>
          <w:tab w:val="num" w:pos="1440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pStyle w:val="Apndic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 w16cid:durableId="1357585895">
    <w:abstractNumId w:val="22"/>
  </w:num>
  <w:num w:numId="2" w16cid:durableId="699933093">
    <w:abstractNumId w:val="25"/>
  </w:num>
  <w:num w:numId="3" w16cid:durableId="933633327">
    <w:abstractNumId w:val="10"/>
  </w:num>
  <w:num w:numId="4" w16cid:durableId="836191686">
    <w:abstractNumId w:val="5"/>
  </w:num>
  <w:num w:numId="5" w16cid:durableId="1984120525">
    <w:abstractNumId w:val="9"/>
  </w:num>
  <w:num w:numId="6" w16cid:durableId="2014604379">
    <w:abstractNumId w:val="2"/>
  </w:num>
  <w:num w:numId="7" w16cid:durableId="1518424964">
    <w:abstractNumId w:val="1"/>
  </w:num>
  <w:num w:numId="8" w16cid:durableId="1299341532">
    <w:abstractNumId w:val="0"/>
  </w:num>
  <w:num w:numId="9" w16cid:durableId="2025784575">
    <w:abstractNumId w:val="4"/>
  </w:num>
  <w:num w:numId="10" w16cid:durableId="349066191">
    <w:abstractNumId w:val="3"/>
  </w:num>
  <w:num w:numId="11" w16cid:durableId="11416057">
    <w:abstractNumId w:val="11"/>
  </w:num>
  <w:num w:numId="12" w16cid:durableId="1598757242">
    <w:abstractNumId w:val="24"/>
  </w:num>
  <w:num w:numId="13" w16cid:durableId="122623058">
    <w:abstractNumId w:val="14"/>
  </w:num>
  <w:num w:numId="14" w16cid:durableId="1462991869">
    <w:abstractNumId w:val="15"/>
  </w:num>
  <w:num w:numId="15" w16cid:durableId="77675271">
    <w:abstractNumId w:val="13"/>
  </w:num>
  <w:num w:numId="16" w16cid:durableId="1869559198">
    <w:abstractNumId w:val="21"/>
  </w:num>
  <w:num w:numId="17" w16cid:durableId="854803205">
    <w:abstractNumId w:val="12"/>
  </w:num>
  <w:num w:numId="18" w16cid:durableId="1529755964">
    <w:abstractNumId w:val="8"/>
  </w:num>
  <w:num w:numId="19" w16cid:durableId="9165933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951325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62078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9003988">
    <w:abstractNumId w:val="19"/>
  </w:num>
  <w:num w:numId="23" w16cid:durableId="1859734796">
    <w:abstractNumId w:val="20"/>
  </w:num>
  <w:num w:numId="24" w16cid:durableId="57290385">
    <w:abstractNumId w:val="17"/>
  </w:num>
  <w:num w:numId="25" w16cid:durableId="1116560793">
    <w:abstractNumId w:val="26"/>
  </w:num>
  <w:num w:numId="26" w16cid:durableId="1460101936">
    <w:abstractNumId w:val="18"/>
  </w:num>
  <w:num w:numId="27" w16cid:durableId="324554861">
    <w:abstractNumId w:val="7"/>
  </w:num>
  <w:num w:numId="28" w16cid:durableId="234978682">
    <w:abstractNumId w:val="16"/>
  </w:num>
  <w:num w:numId="29" w16cid:durableId="86460781">
    <w:abstractNumId w:val="23"/>
  </w:num>
  <w:num w:numId="30" w16cid:durableId="1318917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activeWritingStyle w:appName="MSWord" w:lang="es-ES_tradnl" w:vendorID="9" w:dllVersion="512" w:checkStyle="1"/>
  <w:activeWritingStyle w:appName="MSWord" w:lang="pt-PT" w:vendorID="1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6C"/>
    <w:rsid w:val="00002AB0"/>
    <w:rsid w:val="00003573"/>
    <w:rsid w:val="00013096"/>
    <w:rsid w:val="00014D52"/>
    <w:rsid w:val="000521A4"/>
    <w:rsid w:val="000777AA"/>
    <w:rsid w:val="000E6B06"/>
    <w:rsid w:val="0012224E"/>
    <w:rsid w:val="00136AF0"/>
    <w:rsid w:val="00141232"/>
    <w:rsid w:val="00160C0C"/>
    <w:rsid w:val="00163274"/>
    <w:rsid w:val="001966F5"/>
    <w:rsid w:val="001A4108"/>
    <w:rsid w:val="002039E8"/>
    <w:rsid w:val="002103E6"/>
    <w:rsid w:val="00210ADE"/>
    <w:rsid w:val="00240FD1"/>
    <w:rsid w:val="00243305"/>
    <w:rsid w:val="002468E7"/>
    <w:rsid w:val="00291311"/>
    <w:rsid w:val="002A1C0E"/>
    <w:rsid w:val="002B106C"/>
    <w:rsid w:val="002B3485"/>
    <w:rsid w:val="0030081F"/>
    <w:rsid w:val="003173F7"/>
    <w:rsid w:val="00317C3C"/>
    <w:rsid w:val="00325942"/>
    <w:rsid w:val="00335062"/>
    <w:rsid w:val="00344C3D"/>
    <w:rsid w:val="00361D66"/>
    <w:rsid w:val="00364143"/>
    <w:rsid w:val="0036549D"/>
    <w:rsid w:val="00374DC2"/>
    <w:rsid w:val="003C3386"/>
    <w:rsid w:val="003C6A13"/>
    <w:rsid w:val="003D210D"/>
    <w:rsid w:val="003D4FC6"/>
    <w:rsid w:val="003E16A2"/>
    <w:rsid w:val="003E46A6"/>
    <w:rsid w:val="00405D1A"/>
    <w:rsid w:val="00435252"/>
    <w:rsid w:val="00457C7B"/>
    <w:rsid w:val="00491F25"/>
    <w:rsid w:val="004C30BE"/>
    <w:rsid w:val="004F0437"/>
    <w:rsid w:val="0055530F"/>
    <w:rsid w:val="005A3FFF"/>
    <w:rsid w:val="005C7F17"/>
    <w:rsid w:val="005E0E3A"/>
    <w:rsid w:val="005F2E64"/>
    <w:rsid w:val="0060383E"/>
    <w:rsid w:val="00614729"/>
    <w:rsid w:val="00617481"/>
    <w:rsid w:val="00632CF5"/>
    <w:rsid w:val="006501D6"/>
    <w:rsid w:val="00655347"/>
    <w:rsid w:val="00681CD3"/>
    <w:rsid w:val="00692106"/>
    <w:rsid w:val="006A5D0E"/>
    <w:rsid w:val="006B0294"/>
    <w:rsid w:val="006B62EF"/>
    <w:rsid w:val="006F6CC8"/>
    <w:rsid w:val="00715577"/>
    <w:rsid w:val="00737E5B"/>
    <w:rsid w:val="007543C7"/>
    <w:rsid w:val="00780C92"/>
    <w:rsid w:val="007B32B8"/>
    <w:rsid w:val="007B7183"/>
    <w:rsid w:val="007C218C"/>
    <w:rsid w:val="007D6836"/>
    <w:rsid w:val="007E3614"/>
    <w:rsid w:val="007E7AAF"/>
    <w:rsid w:val="00803559"/>
    <w:rsid w:val="008114E8"/>
    <w:rsid w:val="008154C5"/>
    <w:rsid w:val="00843B06"/>
    <w:rsid w:val="00852867"/>
    <w:rsid w:val="00853906"/>
    <w:rsid w:val="0085590D"/>
    <w:rsid w:val="00855C15"/>
    <w:rsid w:val="00872AF8"/>
    <w:rsid w:val="008B0E5A"/>
    <w:rsid w:val="008B21A1"/>
    <w:rsid w:val="008D76FF"/>
    <w:rsid w:val="00940EBF"/>
    <w:rsid w:val="009908B7"/>
    <w:rsid w:val="009C0BF6"/>
    <w:rsid w:val="009E7ECC"/>
    <w:rsid w:val="00A04384"/>
    <w:rsid w:val="00A1011F"/>
    <w:rsid w:val="00A2606F"/>
    <w:rsid w:val="00A37886"/>
    <w:rsid w:val="00A64CE8"/>
    <w:rsid w:val="00A7714E"/>
    <w:rsid w:val="00A81C26"/>
    <w:rsid w:val="00A8572F"/>
    <w:rsid w:val="00AC2690"/>
    <w:rsid w:val="00AC5A3A"/>
    <w:rsid w:val="00AD47D4"/>
    <w:rsid w:val="00AF4B73"/>
    <w:rsid w:val="00B200DF"/>
    <w:rsid w:val="00B24E66"/>
    <w:rsid w:val="00B36C72"/>
    <w:rsid w:val="00B877D9"/>
    <w:rsid w:val="00B9103B"/>
    <w:rsid w:val="00BD401F"/>
    <w:rsid w:val="00BD4564"/>
    <w:rsid w:val="00C30E2F"/>
    <w:rsid w:val="00C33409"/>
    <w:rsid w:val="00C51B0B"/>
    <w:rsid w:val="00C714BD"/>
    <w:rsid w:val="00C86665"/>
    <w:rsid w:val="00CD70B2"/>
    <w:rsid w:val="00CE7AA3"/>
    <w:rsid w:val="00CF5C1E"/>
    <w:rsid w:val="00D048F4"/>
    <w:rsid w:val="00D1178B"/>
    <w:rsid w:val="00D1727C"/>
    <w:rsid w:val="00D46385"/>
    <w:rsid w:val="00D621B8"/>
    <w:rsid w:val="00D842F3"/>
    <w:rsid w:val="00DA67F6"/>
    <w:rsid w:val="00DA6824"/>
    <w:rsid w:val="00DB2049"/>
    <w:rsid w:val="00DB68C7"/>
    <w:rsid w:val="00DE280E"/>
    <w:rsid w:val="00E0004E"/>
    <w:rsid w:val="00E20162"/>
    <w:rsid w:val="00E5344B"/>
    <w:rsid w:val="00E57A1D"/>
    <w:rsid w:val="00E866A9"/>
    <w:rsid w:val="00E92229"/>
    <w:rsid w:val="00EC54A3"/>
    <w:rsid w:val="00F26B9E"/>
    <w:rsid w:val="00F33A91"/>
    <w:rsid w:val="00F35500"/>
    <w:rsid w:val="00F37472"/>
    <w:rsid w:val="00F452AF"/>
    <w:rsid w:val="00F74E3F"/>
    <w:rsid w:val="00F85755"/>
    <w:rsid w:val="00FC1467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73318"/>
  <w15:docId w15:val="{9E6E72DF-5C6D-4224-B0E5-F87D1A37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pacing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jc w:val="center"/>
      <w:outlineLvl w:val="0"/>
    </w:pPr>
    <w:rPr>
      <w:b/>
      <w:caps/>
      <w:kern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ind w:left="0" w:firstLine="0"/>
      <w:jc w:val="left"/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</w:rPr>
  </w:style>
  <w:style w:type="paragraph" w:styleId="Legenda">
    <w:name w:val="caption"/>
    <w:basedOn w:val="Normal"/>
    <w:next w:val="Normal"/>
    <w:qFormat/>
    <w:pPr>
      <w:jc w:val="center"/>
    </w:p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b/>
      <w:caps/>
      <w:kern w:val="28"/>
      <w:sz w:val="3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dstrike w:val="0"/>
      <w:sz w:val="20"/>
      <w:vertAlign w:val="baseline"/>
    </w:rPr>
  </w:style>
  <w:style w:type="paragraph" w:styleId="Sumrio1">
    <w:name w:val="toc 1"/>
    <w:basedOn w:val="Normal"/>
    <w:next w:val="Normal"/>
    <w:autoRedefine/>
    <w:uiPriority w:val="39"/>
    <w:pPr>
      <w:tabs>
        <w:tab w:val="right" w:leader="dot" w:pos="9061"/>
      </w:tabs>
    </w:pPr>
  </w:style>
  <w:style w:type="paragraph" w:styleId="Sumrio2">
    <w:name w:val="toc 2"/>
    <w:basedOn w:val="Normal"/>
    <w:next w:val="Normal"/>
    <w:autoRedefine/>
    <w:uiPriority w:val="39"/>
    <w:pPr>
      <w:tabs>
        <w:tab w:val="clear" w:pos="567"/>
        <w:tab w:val="left" w:pos="851"/>
        <w:tab w:val="right" w:leader="dot" w:pos="9061"/>
      </w:tabs>
      <w:ind w:left="238"/>
    </w:pPr>
  </w:style>
  <w:style w:type="paragraph" w:styleId="Sumrio3">
    <w:name w:val="toc 3"/>
    <w:basedOn w:val="Normal"/>
    <w:next w:val="Normal"/>
    <w:autoRedefine/>
    <w:semiHidden/>
    <w:pPr>
      <w:tabs>
        <w:tab w:val="left" w:pos="1276"/>
        <w:tab w:val="right" w:leader="dot" w:pos="9062"/>
      </w:tabs>
      <w:ind w:left="480"/>
    </w:pPr>
    <w:rPr>
      <w:noProof/>
      <w:szCs w:val="24"/>
    </w:rPr>
  </w:style>
  <w:style w:type="paragraph" w:styleId="Sumrio4">
    <w:name w:val="toc 4"/>
    <w:basedOn w:val="Normal"/>
    <w:next w:val="Normal"/>
    <w:autoRedefine/>
    <w:semiHidden/>
    <w:pPr>
      <w:ind w:left="720"/>
    </w:pPr>
  </w:style>
  <w:style w:type="paragraph" w:styleId="Sumrio5">
    <w:name w:val="toc 5"/>
    <w:basedOn w:val="Normal"/>
    <w:next w:val="Normal"/>
    <w:autoRedefine/>
    <w:semiHidden/>
    <w:pPr>
      <w:ind w:left="960"/>
    </w:pPr>
  </w:style>
  <w:style w:type="paragraph" w:styleId="Sumrio6">
    <w:name w:val="toc 6"/>
    <w:basedOn w:val="Normal"/>
    <w:next w:val="Normal"/>
    <w:autoRedefine/>
    <w:semiHidden/>
    <w:pPr>
      <w:ind w:left="1200"/>
    </w:pPr>
  </w:style>
  <w:style w:type="paragraph" w:styleId="Sumrio7">
    <w:name w:val="toc 7"/>
    <w:basedOn w:val="Normal"/>
    <w:next w:val="Normal"/>
    <w:autoRedefine/>
    <w:semiHidden/>
    <w:pPr>
      <w:ind w:left="1440"/>
    </w:pPr>
  </w:style>
  <w:style w:type="paragraph" w:styleId="Sumrio8">
    <w:name w:val="toc 8"/>
    <w:basedOn w:val="Normal"/>
    <w:next w:val="Normal"/>
    <w:autoRedefine/>
    <w:semiHidden/>
    <w:pPr>
      <w:ind w:left="1680"/>
    </w:pPr>
  </w:style>
  <w:style w:type="paragraph" w:styleId="Sumrio9">
    <w:name w:val="toc 9"/>
    <w:basedOn w:val="Normal"/>
    <w:next w:val="Normal"/>
    <w:autoRedefine/>
    <w:semiHidden/>
    <w:pPr>
      <w:ind w:left="1920"/>
    </w:pPr>
  </w:style>
  <w:style w:type="paragraph" w:styleId="Corpodetexto">
    <w:name w:val="Body Text"/>
    <w:basedOn w:val="Normal"/>
    <w:pPr>
      <w:jc w:val="center"/>
    </w:pPr>
    <w:rPr>
      <w:b/>
      <w:sz w:val="32"/>
    </w:rPr>
  </w:style>
  <w:style w:type="paragraph" w:styleId="Corpodetexto2">
    <w:name w:val="Body Text 2"/>
    <w:basedOn w:val="Normal"/>
    <w:pPr>
      <w:spacing w:line="240" w:lineRule="auto"/>
    </w:pPr>
    <w:rPr>
      <w:sz w:val="20"/>
    </w:rPr>
  </w:style>
  <w:style w:type="paragraph" w:styleId="Corpodetexto3">
    <w:name w:val="Body Text 3"/>
    <w:basedOn w:val="Normal"/>
    <w:pPr>
      <w:spacing w:line="240" w:lineRule="auto"/>
      <w:jc w:val="left"/>
    </w:pPr>
    <w:rPr>
      <w:sz w:val="20"/>
    </w:rPr>
  </w:style>
  <w:style w:type="paragraph" w:styleId="Recuodecorpodetexto">
    <w:name w:val="Body Text Indent"/>
    <w:basedOn w:val="Normal"/>
    <w:pPr>
      <w:ind w:firstLine="708"/>
    </w:pPr>
  </w:style>
  <w:style w:type="paragraph" w:customStyle="1" w:styleId="normal2">
    <w:name w:val="normal2"/>
    <w:basedOn w:val="Normal"/>
    <w:pPr>
      <w:spacing w:line="240" w:lineRule="auto"/>
      <w:ind w:left="-85"/>
    </w:pPr>
    <w:rPr>
      <w:sz w:val="20"/>
    </w:rPr>
  </w:style>
  <w:style w:type="paragraph" w:styleId="Recuodecorpodetexto2">
    <w:name w:val="Body Text Indent 2"/>
    <w:basedOn w:val="Normal"/>
    <w:pPr>
      <w:ind w:firstLine="720"/>
    </w:pPr>
    <w:rPr>
      <w:szCs w:val="24"/>
    </w:rPr>
  </w:style>
  <w:style w:type="paragraph" w:styleId="Recuodecorpodetexto3">
    <w:name w:val="Body Text Indent 3"/>
    <w:basedOn w:val="Normal"/>
    <w:pPr>
      <w:ind w:firstLine="340"/>
    </w:pPr>
  </w:style>
  <w:style w:type="paragraph" w:customStyle="1" w:styleId="equa">
    <w:name w:val="equa"/>
    <w:basedOn w:val="Normal"/>
    <w:pPr>
      <w:jc w:val="left"/>
    </w:pPr>
  </w:style>
  <w:style w:type="paragraph" w:customStyle="1" w:styleId="Apndice1">
    <w:name w:val="Apêndice1"/>
    <w:basedOn w:val="Normal"/>
    <w:next w:val="Normal"/>
    <w:pPr>
      <w:keepNext/>
      <w:numPr>
        <w:numId w:val="12"/>
      </w:numPr>
      <w:tabs>
        <w:tab w:val="left" w:pos="431"/>
      </w:tabs>
      <w:spacing w:before="240" w:after="60"/>
      <w:jc w:val="center"/>
    </w:pPr>
    <w:rPr>
      <w:b/>
      <w:caps/>
      <w:kern w:val="28"/>
    </w:rPr>
  </w:style>
  <w:style w:type="paragraph" w:customStyle="1" w:styleId="Apndice2">
    <w:name w:val="Apêndice2"/>
    <w:basedOn w:val="Normal"/>
    <w:next w:val="Normal"/>
    <w:pPr>
      <w:keepNext/>
      <w:numPr>
        <w:ilvl w:val="1"/>
        <w:numId w:val="25"/>
      </w:numPr>
      <w:tabs>
        <w:tab w:val="left" w:pos="737"/>
      </w:tabs>
      <w:spacing w:before="240" w:after="60"/>
    </w:pPr>
    <w:rPr>
      <w:b/>
    </w:rPr>
  </w:style>
  <w:style w:type="paragraph" w:customStyle="1" w:styleId="Apndice3">
    <w:name w:val="Apêndice3"/>
    <w:basedOn w:val="Normal"/>
    <w:pPr>
      <w:numPr>
        <w:ilvl w:val="2"/>
        <w:numId w:val="26"/>
      </w:numPr>
    </w:pPr>
  </w:style>
  <w:style w:type="paragraph" w:customStyle="1" w:styleId="Apndice4">
    <w:name w:val="Apêndice4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Dedicatria">
    <w:name w:val="Dedicatória"/>
    <w:basedOn w:val="Normal"/>
    <w:pPr>
      <w:tabs>
        <w:tab w:val="clear" w:pos="567"/>
      </w:tabs>
      <w:jc w:val="right"/>
    </w:pPr>
    <w:rPr>
      <w:b/>
    </w:rPr>
  </w:style>
  <w:style w:type="paragraph" w:customStyle="1" w:styleId="Prelim1">
    <w:name w:val="Prelim1"/>
    <w:basedOn w:val="Sumrio1"/>
    <w:pPr>
      <w:jc w:val="center"/>
    </w:pPr>
    <w:rPr>
      <w:b/>
      <w:caps/>
    </w:rPr>
  </w:style>
  <w:style w:type="paragraph" w:customStyle="1" w:styleId="Prelim2">
    <w:name w:val="Prelim2"/>
    <w:basedOn w:val="Prelim1"/>
    <w:rPr>
      <w:caps w:val="0"/>
      <w:sz w:val="32"/>
    </w:rPr>
  </w:style>
  <w:style w:type="paragraph" w:customStyle="1" w:styleId="Prelim3">
    <w:name w:val="Prelim3"/>
    <w:basedOn w:val="Prelim1"/>
    <w:pPr>
      <w:spacing w:line="240" w:lineRule="auto"/>
    </w:pPr>
    <w:rPr>
      <w:caps w:val="0"/>
    </w:rPr>
  </w:style>
  <w:style w:type="paragraph" w:styleId="ndicedeilustraes">
    <w:name w:val="table of figures"/>
    <w:basedOn w:val="Normal"/>
    <w:next w:val="Normal"/>
    <w:uiPriority w:val="99"/>
    <w:pPr>
      <w:tabs>
        <w:tab w:val="clear" w:pos="567"/>
      </w:tabs>
      <w:ind w:left="480" w:hanging="480"/>
    </w:pPr>
  </w:style>
  <w:style w:type="paragraph" w:customStyle="1" w:styleId="TtuloPrelim1">
    <w:name w:val="TítuloPrelim1"/>
    <w:basedOn w:val="Apndice1"/>
    <w:next w:val="Normal"/>
    <w:pPr>
      <w:numPr>
        <w:numId w:val="0"/>
      </w:numPr>
    </w:pPr>
  </w:style>
  <w:style w:type="paragraph" w:customStyle="1" w:styleId="TtuloCabealho">
    <w:name w:val="TítuloCabeçalho"/>
    <w:basedOn w:val="Cabealho"/>
    <w:rPr>
      <w:noProof/>
    </w:rPr>
  </w:style>
  <w:style w:type="paragraph" w:customStyle="1" w:styleId="Anexo1">
    <w:name w:val="Anexo1"/>
    <w:basedOn w:val="Normal"/>
    <w:pPr>
      <w:keepNext/>
      <w:widowControl w:val="0"/>
      <w:numPr>
        <w:numId w:val="28"/>
      </w:numPr>
      <w:spacing w:before="240" w:after="60"/>
      <w:jc w:val="center"/>
    </w:pPr>
    <w:rPr>
      <w:b/>
      <w:caps/>
    </w:rPr>
  </w:style>
  <w:style w:type="paragraph" w:customStyle="1" w:styleId="Anexo2">
    <w:name w:val="Anexo2"/>
    <w:basedOn w:val="Normal"/>
    <w:next w:val="Normal"/>
    <w:pPr>
      <w:keepNext/>
      <w:widowControl w:val="0"/>
      <w:numPr>
        <w:ilvl w:val="1"/>
        <w:numId w:val="29"/>
      </w:numPr>
      <w:spacing w:before="240" w:after="60"/>
    </w:pPr>
    <w:rPr>
      <w:b/>
    </w:rPr>
  </w:style>
  <w:style w:type="paragraph" w:customStyle="1" w:styleId="Anexo3">
    <w:name w:val="Anexo3"/>
    <w:basedOn w:val="Normal"/>
    <w:pPr>
      <w:widowControl w:val="0"/>
      <w:numPr>
        <w:ilvl w:val="2"/>
        <w:numId w:val="27"/>
      </w:numPr>
    </w:pPr>
  </w:style>
  <w:style w:type="character" w:styleId="MenoPendente">
    <w:name w:val="Unresolved Mention"/>
    <w:basedOn w:val="Fontepargpadro"/>
    <w:uiPriority w:val="99"/>
    <w:semiHidden/>
    <w:unhideWhenUsed/>
    <w:rsid w:val="001A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97\Modelos\Controle%20Rob&#244;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Controle Robôs.dot</Template>
  <TotalTime>51</TotalTime>
  <Pages>21</Pages>
  <Words>1313</Words>
  <Characters>7095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ÍNDICE</vt:lpstr>
      <vt:lpstr>ÍNDICE</vt:lpstr>
    </vt:vector>
  </TitlesOfParts>
  <Company>Hewlett-Packard Company</Company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</dc:title>
  <dc:creator>Antonio Carlos Valdiero</dc:creator>
  <cp:lastModifiedBy>Marcos Paulo Nostrani</cp:lastModifiedBy>
  <cp:revision>9</cp:revision>
  <cp:lastPrinted>2002-06-28T01:38:00Z</cp:lastPrinted>
  <dcterms:created xsi:type="dcterms:W3CDTF">2024-11-01T18:21:00Z</dcterms:created>
  <dcterms:modified xsi:type="dcterms:W3CDTF">2024-11-01T21:31:00Z</dcterms:modified>
</cp:coreProperties>
</file>